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A9A315" w14:textId="77777777" w:rsidR="007F3AE7" w:rsidRDefault="007F3AE7" w:rsidP="007F3AE7">
      <w:pPr>
        <w:pStyle w:val="Titolo2"/>
        <w:jc w:val="right"/>
        <w:rPr>
          <w:i w:val="0"/>
          <w:sz w:val="22"/>
          <w:szCs w:val="22"/>
        </w:rPr>
      </w:pPr>
      <w:r w:rsidRPr="000A1C8C">
        <w:rPr>
          <w:sz w:val="22"/>
          <w:szCs w:val="22"/>
        </w:rPr>
        <w:tab/>
      </w:r>
      <w:r w:rsidRPr="000A1C8C">
        <w:rPr>
          <w:i w:val="0"/>
          <w:sz w:val="22"/>
          <w:szCs w:val="22"/>
        </w:rPr>
        <w:t>ALLEGATO 1)</w:t>
      </w:r>
    </w:p>
    <w:p w14:paraId="276F07E7" w14:textId="0755A68E" w:rsidR="00875899" w:rsidRPr="00875899" w:rsidRDefault="00875899" w:rsidP="00875899">
      <w:pPr>
        <w:jc w:val="right"/>
      </w:pPr>
      <w:r>
        <w:t>Bozza indicativa di CV. Verificare rispondenza con l’avviso di selezione</w:t>
      </w:r>
      <w:bookmarkStart w:id="0" w:name="_GoBack"/>
      <w:bookmarkEnd w:id="0"/>
    </w:p>
    <w:p w14:paraId="44E23100" w14:textId="77777777" w:rsidR="007F3AE7" w:rsidRPr="004A033A" w:rsidRDefault="007F3AE7" w:rsidP="007F3AE7">
      <w:pPr>
        <w:pStyle w:val="Titolo2"/>
        <w:ind w:left="4956"/>
        <w:jc w:val="right"/>
        <w:rPr>
          <w:b w:val="0"/>
          <w:bCs w:val="0"/>
          <w:sz w:val="22"/>
          <w:szCs w:val="22"/>
        </w:rPr>
      </w:pPr>
    </w:p>
    <w:p w14:paraId="347E94B5" w14:textId="77777777" w:rsidR="00C761A5" w:rsidRPr="004A033A" w:rsidRDefault="00C761A5" w:rsidP="004A033A">
      <w:pPr>
        <w:pStyle w:val="Titolo2"/>
        <w:ind w:left="4962"/>
        <w:jc w:val="left"/>
        <w:rPr>
          <w:b w:val="0"/>
          <w:i w:val="0"/>
          <w:sz w:val="22"/>
          <w:szCs w:val="22"/>
        </w:rPr>
      </w:pPr>
      <w:r w:rsidRPr="004A033A">
        <w:rPr>
          <w:b w:val="0"/>
          <w:i w:val="0"/>
          <w:sz w:val="22"/>
          <w:szCs w:val="22"/>
        </w:rPr>
        <w:t>Al Direttore</w:t>
      </w:r>
    </w:p>
    <w:p w14:paraId="771BB712" w14:textId="77777777" w:rsidR="00C761A5" w:rsidRPr="004A033A" w:rsidRDefault="004A033A" w:rsidP="00A6292A">
      <w:pPr>
        <w:ind w:left="4962"/>
        <w:rPr>
          <w:bCs/>
          <w:sz w:val="22"/>
          <w:szCs w:val="22"/>
        </w:rPr>
      </w:pPr>
      <w:proofErr w:type="gramStart"/>
      <w:r w:rsidRPr="004A033A">
        <w:rPr>
          <w:bCs/>
          <w:sz w:val="22"/>
          <w:szCs w:val="22"/>
        </w:rPr>
        <w:t>del</w:t>
      </w:r>
      <w:proofErr w:type="gramEnd"/>
      <w:r w:rsidRPr="004A033A">
        <w:rPr>
          <w:bCs/>
          <w:sz w:val="22"/>
          <w:szCs w:val="22"/>
        </w:rPr>
        <w:t xml:space="preserve"> </w:t>
      </w:r>
      <w:r w:rsidR="00A6292A">
        <w:rPr>
          <w:bCs/>
          <w:sz w:val="22"/>
          <w:szCs w:val="22"/>
        </w:rPr>
        <w:t>Consorzio Nazionale Interuniversitario per la Nanoelettronica (IUNET)</w:t>
      </w:r>
    </w:p>
    <w:p w14:paraId="7D4B2D23" w14:textId="77777777" w:rsidR="007F3AE7" w:rsidRPr="004A033A" w:rsidRDefault="007F3AE7" w:rsidP="007F3AE7">
      <w:pPr>
        <w:ind w:firstLine="708"/>
        <w:jc w:val="both"/>
        <w:rPr>
          <w:sz w:val="22"/>
          <w:szCs w:val="22"/>
        </w:rPr>
      </w:pPr>
    </w:p>
    <w:p w14:paraId="480FA4CE" w14:textId="77777777" w:rsidR="007F3AE7" w:rsidRPr="000A1C8C" w:rsidRDefault="007F3AE7" w:rsidP="007F3AE7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sz w:val="22"/>
          <w:szCs w:val="22"/>
        </w:rPr>
      </w:pPr>
      <w:r w:rsidRPr="000A1C8C">
        <w:rPr>
          <w:sz w:val="22"/>
          <w:szCs w:val="22"/>
        </w:rPr>
        <w:t>Il/La sottoscritto/a_________________________________________________________________</w:t>
      </w:r>
    </w:p>
    <w:p w14:paraId="1B324DE0" w14:textId="77777777" w:rsidR="007F3AE7" w:rsidRPr="000A1C8C" w:rsidRDefault="007F3AE7" w:rsidP="007F3AE7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sz w:val="22"/>
          <w:szCs w:val="22"/>
        </w:rPr>
      </w:pPr>
    </w:p>
    <w:p w14:paraId="73E25873" w14:textId="77777777" w:rsidR="007F3AE7" w:rsidRPr="000A1C8C" w:rsidRDefault="007F3AE7" w:rsidP="007F3AE7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jc w:val="center"/>
        <w:rPr>
          <w:b/>
          <w:sz w:val="22"/>
          <w:szCs w:val="22"/>
        </w:rPr>
      </w:pPr>
      <w:r w:rsidRPr="000A1C8C">
        <w:rPr>
          <w:b/>
          <w:sz w:val="22"/>
          <w:szCs w:val="22"/>
        </w:rPr>
        <w:t>CHIEDE</w:t>
      </w:r>
    </w:p>
    <w:p w14:paraId="4D6817F5" w14:textId="77777777" w:rsidR="007F3AE7" w:rsidRPr="000A1C8C" w:rsidRDefault="007F3AE7" w:rsidP="007F3AE7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sz w:val="22"/>
          <w:szCs w:val="22"/>
        </w:rPr>
      </w:pPr>
    </w:p>
    <w:p w14:paraId="2D6BE64D" w14:textId="77777777" w:rsidR="00E34CC7" w:rsidRPr="000A1C8C" w:rsidRDefault="00E34CC7" w:rsidP="00E34CC7">
      <w:pPr>
        <w:jc w:val="both"/>
        <w:rPr>
          <w:sz w:val="22"/>
          <w:szCs w:val="22"/>
        </w:rPr>
      </w:pPr>
      <w:proofErr w:type="gramStart"/>
      <w:r w:rsidRPr="000A1C8C">
        <w:rPr>
          <w:sz w:val="22"/>
          <w:szCs w:val="22"/>
        </w:rPr>
        <w:t>di</w:t>
      </w:r>
      <w:proofErr w:type="gramEnd"/>
      <w:r w:rsidRPr="000A1C8C">
        <w:rPr>
          <w:sz w:val="22"/>
          <w:szCs w:val="22"/>
        </w:rPr>
        <w:t xml:space="preserve"> partecipare alla valutazione comparativa per titoli e colloquio relativa al conferimento di un incarico ____________________________________________________________________________________________________________________________________________________________</w:t>
      </w:r>
    </w:p>
    <w:p w14:paraId="1F6ED8B7" w14:textId="77777777" w:rsidR="00E34CC7" w:rsidRPr="000A1C8C" w:rsidRDefault="00E34CC7" w:rsidP="007F3AE7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sz w:val="22"/>
          <w:szCs w:val="22"/>
        </w:rPr>
      </w:pPr>
    </w:p>
    <w:p w14:paraId="7A7C958E" w14:textId="77777777" w:rsidR="007B41AD" w:rsidRPr="000A1C8C" w:rsidRDefault="007B41AD" w:rsidP="007B41AD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sz w:val="22"/>
          <w:szCs w:val="22"/>
        </w:rPr>
      </w:pPr>
      <w:r w:rsidRPr="000A1C8C">
        <w:rPr>
          <w:sz w:val="22"/>
          <w:szCs w:val="22"/>
        </w:rPr>
        <w:t>A tal fine dichiara sotto la propria responsabilità, che tutto quanto indicato, nella presente domanda corrisponde al vero, ai sensi dell’art. 46 del D.P.R. n. 445/2000:</w:t>
      </w:r>
    </w:p>
    <w:p w14:paraId="188267D1" w14:textId="77777777" w:rsidR="007B41AD" w:rsidRPr="000A1C8C" w:rsidRDefault="007B41AD" w:rsidP="007B41AD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sz w:val="22"/>
          <w:szCs w:val="22"/>
        </w:rPr>
      </w:pPr>
    </w:p>
    <w:tbl>
      <w:tblPr>
        <w:tblW w:w="99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0"/>
        <w:gridCol w:w="421"/>
        <w:gridCol w:w="1779"/>
        <w:gridCol w:w="920"/>
        <w:gridCol w:w="160"/>
        <w:gridCol w:w="630"/>
        <w:gridCol w:w="165"/>
        <w:gridCol w:w="160"/>
        <w:gridCol w:w="305"/>
        <w:gridCol w:w="10"/>
        <w:gridCol w:w="420"/>
        <w:gridCol w:w="160"/>
        <w:gridCol w:w="160"/>
        <w:gridCol w:w="460"/>
        <w:gridCol w:w="230"/>
        <w:gridCol w:w="984"/>
        <w:gridCol w:w="81"/>
      </w:tblGrid>
      <w:tr w:rsidR="007B41AD" w:rsidRPr="000A1C8C" w14:paraId="3AC1D8B1" w14:textId="77777777" w:rsidTr="00E510F7">
        <w:trPr>
          <w:gridAfter w:val="1"/>
          <w:wAfter w:w="81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 w14:paraId="5DD580E2" w14:textId="77777777" w:rsidR="007B41AD" w:rsidRPr="000A1C8C" w:rsidRDefault="007B41AD" w:rsidP="00E510F7">
            <w:pPr>
              <w:rPr>
                <w:color w:val="000000"/>
                <w:sz w:val="22"/>
                <w:szCs w:val="22"/>
              </w:rPr>
            </w:pPr>
            <w:r w:rsidRPr="000A1C8C">
              <w:rPr>
                <w:color w:val="000000"/>
                <w:sz w:val="22"/>
                <w:szCs w:val="22"/>
              </w:rPr>
              <w:t xml:space="preserve">COGNOME </w:t>
            </w:r>
          </w:p>
        </w:tc>
        <w:tc>
          <w:tcPr>
            <w:tcW w:w="696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E54A3" w14:textId="77777777" w:rsidR="007B41AD" w:rsidRPr="000A1C8C" w:rsidRDefault="007B41AD" w:rsidP="00E510F7">
            <w:pPr>
              <w:spacing w:line="-400" w:lineRule="auto"/>
              <w:ind w:right="-4891"/>
              <w:rPr>
                <w:color w:val="000000"/>
                <w:sz w:val="22"/>
                <w:szCs w:val="22"/>
              </w:rPr>
            </w:pPr>
            <w:r w:rsidRPr="000A1C8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B41AD" w:rsidRPr="000A1C8C" w14:paraId="3F6427C7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39A2D239" w14:textId="77777777" w:rsidR="007B41AD" w:rsidRPr="000A1C8C" w:rsidRDefault="007B41AD" w:rsidP="00E510F7">
            <w:pPr>
              <w:spacing w:line="200" w:lineRule="atLeast"/>
              <w:rPr>
                <w:color w:val="000000"/>
                <w:sz w:val="22"/>
                <w:szCs w:val="22"/>
              </w:rPr>
            </w:pPr>
            <w:r w:rsidRPr="000A1C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366798F8" w14:textId="77777777" w:rsidR="007B41AD" w:rsidRPr="000A1C8C" w:rsidRDefault="007B41AD" w:rsidP="00E510F7">
            <w:pPr>
              <w:spacing w:line="-200" w:lineRule="auto"/>
              <w:rPr>
                <w:color w:val="000000"/>
                <w:sz w:val="22"/>
                <w:szCs w:val="22"/>
              </w:rPr>
            </w:pPr>
            <w:r w:rsidRPr="000A1C8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B41AD" w:rsidRPr="000A1C8C" w14:paraId="04C1D8BB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</w:tcPr>
          <w:p w14:paraId="0056D44A" w14:textId="77777777" w:rsidR="007B41AD" w:rsidRPr="000A1C8C" w:rsidRDefault="007B41AD" w:rsidP="00E510F7">
            <w:pPr>
              <w:rPr>
                <w:color w:val="000000"/>
                <w:sz w:val="22"/>
                <w:szCs w:val="22"/>
              </w:rPr>
            </w:pPr>
            <w:r w:rsidRPr="000A1C8C">
              <w:rPr>
                <w:color w:val="000000"/>
                <w:sz w:val="22"/>
                <w:szCs w:val="22"/>
              </w:rPr>
              <w:t>NOME</w:t>
            </w:r>
            <w:r w:rsidRPr="000A1C8C">
              <w:rPr>
                <w:color w:val="000000"/>
                <w:sz w:val="22"/>
                <w:szCs w:val="22"/>
              </w:rPr>
              <w:tab/>
            </w:r>
            <w:r w:rsidRPr="000A1C8C">
              <w:rPr>
                <w:color w:val="000000"/>
                <w:sz w:val="22"/>
                <w:szCs w:val="22"/>
              </w:rPr>
              <w:tab/>
            </w:r>
            <w:r w:rsidRPr="000A1C8C">
              <w:rPr>
                <w:color w:val="000000"/>
                <w:sz w:val="22"/>
                <w:szCs w:val="22"/>
              </w:rPr>
              <w:tab/>
            </w:r>
          </w:p>
        </w:tc>
        <w:tc>
          <w:tcPr>
            <w:tcW w:w="704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AC9F1" w14:textId="77777777" w:rsidR="007B41AD" w:rsidRPr="000A1C8C" w:rsidRDefault="007B41AD" w:rsidP="00E510F7">
            <w:pPr>
              <w:spacing w:line="-400" w:lineRule="auto"/>
              <w:rPr>
                <w:color w:val="000000"/>
                <w:sz w:val="22"/>
                <w:szCs w:val="22"/>
              </w:rPr>
            </w:pPr>
            <w:r w:rsidRPr="000A1C8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B41AD" w:rsidRPr="000A1C8C" w14:paraId="447B940B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1BA425F3" w14:textId="77777777" w:rsidR="007B41AD" w:rsidRPr="000A1C8C" w:rsidRDefault="007B41AD" w:rsidP="00E510F7">
            <w:pPr>
              <w:spacing w:line="200" w:lineRule="atLeast"/>
              <w:rPr>
                <w:color w:val="000000"/>
                <w:sz w:val="22"/>
                <w:szCs w:val="22"/>
              </w:rPr>
            </w:pPr>
            <w:r w:rsidRPr="000A1C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03508E9B" w14:textId="77777777" w:rsidR="007B41AD" w:rsidRPr="000A1C8C" w:rsidRDefault="007B41AD" w:rsidP="00E510F7">
            <w:pPr>
              <w:spacing w:line="-200" w:lineRule="auto"/>
              <w:rPr>
                <w:color w:val="000000"/>
                <w:sz w:val="22"/>
                <w:szCs w:val="22"/>
              </w:rPr>
            </w:pPr>
            <w:r w:rsidRPr="000A1C8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B41AD" w:rsidRPr="000A1C8C" w14:paraId="05594AD4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2"/>
          <w:wAfter w:w="376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3EB4BA1" w14:textId="77777777" w:rsidR="007B41AD" w:rsidRPr="000A1C8C" w:rsidRDefault="007B41AD" w:rsidP="00E510F7">
            <w:pPr>
              <w:rPr>
                <w:color w:val="000000"/>
                <w:sz w:val="22"/>
                <w:szCs w:val="22"/>
              </w:rPr>
            </w:pPr>
            <w:r w:rsidRPr="000A1C8C">
              <w:rPr>
                <w:color w:val="000000"/>
                <w:sz w:val="22"/>
                <w:szCs w:val="22"/>
              </w:rPr>
              <w:t>DATA DI NASCITA</w:t>
            </w:r>
            <w:r w:rsidRPr="000A1C8C">
              <w:rPr>
                <w:color w:val="000000"/>
                <w:sz w:val="22"/>
                <w:szCs w:val="22"/>
              </w:rPr>
              <w:tab/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4C143F9" w14:textId="77777777" w:rsidR="007B41AD" w:rsidRPr="000A1C8C" w:rsidRDefault="007B41AD" w:rsidP="00E510F7">
            <w:pPr>
              <w:spacing w:line="-400" w:lineRule="auto"/>
              <w:rPr>
                <w:color w:val="000000"/>
                <w:sz w:val="22"/>
                <w:szCs w:val="22"/>
              </w:rPr>
            </w:pPr>
            <w:r w:rsidRPr="000A1C8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B41AD" w:rsidRPr="000A1C8C" w14:paraId="21DC5EAD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4D98504D" w14:textId="77777777" w:rsidR="007B41AD" w:rsidRPr="000A1C8C" w:rsidRDefault="007B41AD" w:rsidP="00E510F7">
            <w:pPr>
              <w:spacing w:line="200" w:lineRule="atLeast"/>
              <w:rPr>
                <w:color w:val="000000"/>
                <w:sz w:val="22"/>
                <w:szCs w:val="22"/>
              </w:rPr>
            </w:pPr>
            <w:r w:rsidRPr="000A1C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674D7708" w14:textId="77777777" w:rsidR="007B41AD" w:rsidRPr="000A1C8C" w:rsidRDefault="007B41AD" w:rsidP="00E510F7">
            <w:pPr>
              <w:spacing w:line="-200" w:lineRule="auto"/>
              <w:rPr>
                <w:color w:val="000000"/>
                <w:sz w:val="22"/>
                <w:szCs w:val="22"/>
              </w:rPr>
            </w:pPr>
            <w:r w:rsidRPr="000A1C8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B41AD" w:rsidRPr="000A1C8C" w14:paraId="48089E33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4"/>
          <w:wAfter w:w="1755" w:type="dxa"/>
          <w:trHeight w:val="400"/>
        </w:trPr>
        <w:tc>
          <w:tcPr>
            <w:tcW w:w="2910" w:type="dxa"/>
          </w:tcPr>
          <w:p w14:paraId="1E28D47D" w14:textId="77777777" w:rsidR="007B41AD" w:rsidRPr="000A1C8C" w:rsidRDefault="007B41AD" w:rsidP="00E510F7">
            <w:pPr>
              <w:rPr>
                <w:color w:val="000000"/>
                <w:sz w:val="22"/>
                <w:szCs w:val="22"/>
              </w:rPr>
            </w:pPr>
            <w:r w:rsidRPr="000A1C8C">
              <w:rPr>
                <w:color w:val="000000"/>
                <w:sz w:val="22"/>
                <w:szCs w:val="22"/>
              </w:rPr>
              <w:t>LUOGO DI NASCITA</w:t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C7762" w14:textId="77777777" w:rsidR="007B41AD" w:rsidRPr="000A1C8C" w:rsidRDefault="007B41AD" w:rsidP="00E510F7">
            <w:pPr>
              <w:rPr>
                <w:color w:val="000000"/>
                <w:sz w:val="22"/>
                <w:szCs w:val="22"/>
              </w:rPr>
            </w:pPr>
            <w:r w:rsidRPr="000A1C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1F2CB861" w14:textId="77777777" w:rsidR="007B41AD" w:rsidRPr="000A1C8C" w:rsidRDefault="007B41AD" w:rsidP="00E510F7">
            <w:pPr>
              <w:rPr>
                <w:color w:val="000000"/>
                <w:sz w:val="22"/>
                <w:szCs w:val="22"/>
              </w:rPr>
            </w:pPr>
            <w:r w:rsidRPr="000A1C8C">
              <w:rPr>
                <w:color w:val="000000"/>
                <w:sz w:val="22"/>
                <w:szCs w:val="22"/>
              </w:rPr>
              <w:t>PROV</w:t>
            </w:r>
          </w:p>
        </w:tc>
        <w:tc>
          <w:tcPr>
            <w:tcW w:w="10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A298C" w14:textId="77777777" w:rsidR="007B41AD" w:rsidRPr="000A1C8C" w:rsidRDefault="007B41AD" w:rsidP="00E510F7">
            <w:pPr>
              <w:rPr>
                <w:color w:val="000000"/>
                <w:sz w:val="22"/>
                <w:szCs w:val="22"/>
              </w:rPr>
            </w:pPr>
            <w:r w:rsidRPr="000A1C8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B41AD" w:rsidRPr="000A1C8C" w14:paraId="478EB9AE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0DA9E92A" w14:textId="77777777" w:rsidR="007B41AD" w:rsidRPr="000A1C8C" w:rsidRDefault="007B41AD" w:rsidP="00E510F7">
            <w:pPr>
              <w:spacing w:line="200" w:lineRule="atLeast"/>
              <w:rPr>
                <w:color w:val="000000"/>
                <w:sz w:val="22"/>
                <w:szCs w:val="22"/>
              </w:rPr>
            </w:pPr>
            <w:r w:rsidRPr="000A1C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4A62B38B" w14:textId="77777777" w:rsidR="007B41AD" w:rsidRPr="000A1C8C" w:rsidRDefault="007B41AD" w:rsidP="00E510F7">
            <w:pPr>
              <w:spacing w:line="-200" w:lineRule="auto"/>
              <w:rPr>
                <w:color w:val="000000"/>
                <w:sz w:val="22"/>
                <w:szCs w:val="22"/>
              </w:rPr>
            </w:pPr>
            <w:r w:rsidRPr="000A1C8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B41AD" w:rsidRPr="000A1C8C" w14:paraId="236E2EE5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9762E6A" w14:textId="77777777" w:rsidR="007B41AD" w:rsidRPr="000A1C8C" w:rsidRDefault="007B41AD" w:rsidP="00E510F7">
            <w:pPr>
              <w:ind w:right="-212"/>
              <w:rPr>
                <w:color w:val="000000"/>
                <w:sz w:val="22"/>
                <w:szCs w:val="22"/>
              </w:rPr>
            </w:pPr>
            <w:r w:rsidRPr="000A1C8C">
              <w:rPr>
                <w:color w:val="000000"/>
                <w:sz w:val="22"/>
                <w:szCs w:val="22"/>
              </w:rPr>
              <w:t>RESIDENTE A</w:t>
            </w:r>
            <w:r w:rsidRPr="000A1C8C">
              <w:rPr>
                <w:color w:val="000000"/>
                <w:sz w:val="22"/>
                <w:szCs w:val="22"/>
              </w:rPr>
              <w:tab/>
            </w: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5DF690E" w14:textId="77777777" w:rsidR="007B41AD" w:rsidRPr="000A1C8C" w:rsidRDefault="007B41AD" w:rsidP="00E510F7">
            <w:pPr>
              <w:spacing w:line="-400" w:lineRule="auto"/>
              <w:ind w:right="-212"/>
              <w:rPr>
                <w:color w:val="000000"/>
                <w:sz w:val="22"/>
                <w:szCs w:val="22"/>
              </w:rPr>
            </w:pPr>
            <w:r w:rsidRPr="000A1C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76CE220A" w14:textId="77777777" w:rsidR="007B41AD" w:rsidRPr="000A1C8C" w:rsidRDefault="007B41AD" w:rsidP="00E510F7">
            <w:pPr>
              <w:spacing w:line="-400" w:lineRule="auto"/>
              <w:ind w:right="-212"/>
              <w:rPr>
                <w:color w:val="000000"/>
                <w:sz w:val="22"/>
                <w:szCs w:val="22"/>
              </w:rPr>
            </w:pPr>
            <w:r w:rsidRPr="000A1C8C">
              <w:rPr>
                <w:color w:val="000000"/>
                <w:sz w:val="22"/>
                <w:szCs w:val="22"/>
              </w:rPr>
              <w:t>PROV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CBF4F" w14:textId="77777777" w:rsidR="007B41AD" w:rsidRPr="000A1C8C" w:rsidRDefault="007B41AD" w:rsidP="00E510F7">
            <w:pPr>
              <w:spacing w:line="-400" w:lineRule="auto"/>
              <w:ind w:right="-212"/>
              <w:rPr>
                <w:color w:val="000000"/>
                <w:sz w:val="22"/>
                <w:szCs w:val="22"/>
              </w:rPr>
            </w:pPr>
            <w:r w:rsidRPr="000A1C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4"/>
          </w:tcPr>
          <w:p w14:paraId="67442645" w14:textId="77777777" w:rsidR="007B41AD" w:rsidRPr="000A1C8C" w:rsidRDefault="007B41AD" w:rsidP="00E510F7">
            <w:pPr>
              <w:pStyle w:val="Titolo4"/>
              <w:spacing w:line="-400" w:lineRule="auto"/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 w:rsidRPr="000A1C8C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CAP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D0679" w14:textId="77777777" w:rsidR="007B41AD" w:rsidRPr="000A1C8C" w:rsidRDefault="007B41AD" w:rsidP="00E510F7">
            <w:pPr>
              <w:spacing w:line="-400" w:lineRule="auto"/>
              <w:ind w:right="-212"/>
              <w:rPr>
                <w:color w:val="000000"/>
                <w:sz w:val="22"/>
                <w:szCs w:val="22"/>
              </w:rPr>
            </w:pPr>
            <w:r w:rsidRPr="000A1C8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B41AD" w:rsidRPr="000A1C8C" w14:paraId="7B64BA5F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5509BFFC" w14:textId="77777777" w:rsidR="007B41AD" w:rsidRPr="000A1C8C" w:rsidRDefault="007B41AD" w:rsidP="00E510F7">
            <w:pPr>
              <w:spacing w:line="200" w:lineRule="atLeast"/>
              <w:rPr>
                <w:color w:val="000000"/>
                <w:sz w:val="22"/>
                <w:szCs w:val="22"/>
              </w:rPr>
            </w:pPr>
            <w:r w:rsidRPr="000A1C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72171A9C" w14:textId="77777777" w:rsidR="007B41AD" w:rsidRPr="000A1C8C" w:rsidRDefault="007B41AD" w:rsidP="00E510F7">
            <w:pPr>
              <w:spacing w:line="-200" w:lineRule="auto"/>
              <w:rPr>
                <w:color w:val="000000"/>
                <w:sz w:val="22"/>
                <w:szCs w:val="22"/>
              </w:rPr>
            </w:pPr>
            <w:r w:rsidRPr="000A1C8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B41AD" w:rsidRPr="000A1C8C" w14:paraId="617C93AD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3"/>
          <w:wAfter w:w="129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24EB756" w14:textId="77777777" w:rsidR="007B41AD" w:rsidRPr="000A1C8C" w:rsidRDefault="007B41AD" w:rsidP="00E510F7">
            <w:pPr>
              <w:rPr>
                <w:color w:val="000000"/>
                <w:sz w:val="22"/>
                <w:szCs w:val="22"/>
              </w:rPr>
            </w:pPr>
            <w:r w:rsidRPr="000A1C8C">
              <w:rPr>
                <w:color w:val="000000"/>
                <w:sz w:val="22"/>
                <w:szCs w:val="22"/>
              </w:rPr>
              <w:t>VIA</w:t>
            </w:r>
            <w:r w:rsidRPr="000A1C8C">
              <w:rPr>
                <w:color w:val="000000"/>
                <w:sz w:val="22"/>
                <w:szCs w:val="22"/>
              </w:rPr>
              <w:tab/>
            </w:r>
            <w:r w:rsidRPr="000A1C8C">
              <w:rPr>
                <w:color w:val="000000"/>
                <w:sz w:val="22"/>
                <w:szCs w:val="22"/>
              </w:rPr>
              <w:tab/>
            </w:r>
            <w:r w:rsidRPr="000A1C8C">
              <w:rPr>
                <w:color w:val="000000"/>
                <w:sz w:val="22"/>
                <w:szCs w:val="22"/>
              </w:rPr>
              <w:tab/>
            </w:r>
          </w:p>
        </w:tc>
        <w:tc>
          <w:tcPr>
            <w:tcW w:w="391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0DC3C95" w14:textId="77777777" w:rsidR="007B41AD" w:rsidRPr="000A1C8C" w:rsidRDefault="007B41AD" w:rsidP="00E510F7">
            <w:pPr>
              <w:spacing w:line="-400" w:lineRule="auto"/>
              <w:rPr>
                <w:color w:val="000000"/>
                <w:sz w:val="22"/>
                <w:szCs w:val="22"/>
              </w:rPr>
            </w:pPr>
            <w:r w:rsidRPr="000A1C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gridSpan w:val="4"/>
          </w:tcPr>
          <w:p w14:paraId="1C0CC78B" w14:textId="77777777" w:rsidR="007B41AD" w:rsidRPr="000A1C8C" w:rsidRDefault="007B41AD" w:rsidP="00E510F7">
            <w:pPr>
              <w:spacing w:line="-400" w:lineRule="auto"/>
              <w:rPr>
                <w:color w:val="000000"/>
                <w:sz w:val="22"/>
                <w:szCs w:val="22"/>
              </w:rPr>
            </w:pPr>
            <w:r w:rsidRPr="000A1C8C">
              <w:rPr>
                <w:color w:val="000000"/>
                <w:sz w:val="22"/>
                <w:szCs w:val="22"/>
              </w:rPr>
              <w:t>N.</w:t>
            </w: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FE7CE" w14:textId="77777777" w:rsidR="007B41AD" w:rsidRPr="000A1C8C" w:rsidRDefault="007B41AD" w:rsidP="00E510F7">
            <w:pPr>
              <w:spacing w:line="-400" w:lineRule="auto"/>
              <w:rPr>
                <w:color w:val="000000"/>
                <w:sz w:val="22"/>
                <w:szCs w:val="22"/>
              </w:rPr>
            </w:pPr>
            <w:r w:rsidRPr="000A1C8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B41AD" w:rsidRPr="000A1C8C" w14:paraId="04E45FAE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3A4122" w14:textId="77777777" w:rsidR="007B41AD" w:rsidRPr="000A1C8C" w:rsidRDefault="007B41AD" w:rsidP="00E510F7">
            <w:pPr>
              <w:rPr>
                <w:rFonts w:eastAsia="Arial Unicode MS"/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E17916" w14:textId="77777777" w:rsidR="007B41AD" w:rsidRPr="000A1C8C" w:rsidRDefault="007B41AD" w:rsidP="00E510F7">
            <w:pPr>
              <w:rPr>
                <w:rFonts w:eastAsia="Arial Unicode MS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EF22A1" w14:textId="77777777" w:rsidR="007B41AD" w:rsidRPr="000A1C8C" w:rsidRDefault="007B41AD" w:rsidP="00E510F7">
            <w:pPr>
              <w:rPr>
                <w:rFonts w:eastAsia="Arial Unicode MS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10389B" w14:textId="77777777" w:rsidR="007B41AD" w:rsidRPr="000A1C8C" w:rsidRDefault="007B41AD" w:rsidP="00E510F7">
            <w:pPr>
              <w:rPr>
                <w:rFonts w:eastAsia="Arial Unicode MS"/>
                <w:color w:val="000000"/>
                <w:sz w:val="22"/>
                <w:szCs w:val="22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585C0A" w14:textId="77777777" w:rsidR="007B41AD" w:rsidRPr="000A1C8C" w:rsidRDefault="007B41AD" w:rsidP="00E510F7">
            <w:pPr>
              <w:rPr>
                <w:rFonts w:eastAsia="Arial Unicode MS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CFBB47" w14:textId="77777777" w:rsidR="007B41AD" w:rsidRPr="000A1C8C" w:rsidRDefault="007B41AD" w:rsidP="00E510F7">
            <w:pPr>
              <w:rPr>
                <w:rFonts w:eastAsia="Arial Unicode MS"/>
                <w:color w:val="000000"/>
                <w:sz w:val="22"/>
                <w:szCs w:val="22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509638" w14:textId="77777777" w:rsidR="007B41AD" w:rsidRPr="000A1C8C" w:rsidRDefault="007B41AD" w:rsidP="00E510F7">
            <w:pPr>
              <w:rPr>
                <w:rFonts w:eastAsia="Arial Unicode MS"/>
                <w:color w:val="00000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9FACE6" w14:textId="77777777" w:rsidR="007B41AD" w:rsidRPr="000A1C8C" w:rsidRDefault="007B41AD" w:rsidP="00E510F7">
            <w:pPr>
              <w:rPr>
                <w:rFonts w:eastAsia="Arial Unicode MS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B8C321" w14:textId="77777777" w:rsidR="007B41AD" w:rsidRPr="000A1C8C" w:rsidRDefault="007B41AD" w:rsidP="00E510F7">
            <w:pPr>
              <w:rPr>
                <w:rFonts w:eastAsia="Arial Unicode MS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229F14" w14:textId="77777777" w:rsidR="007B41AD" w:rsidRPr="000A1C8C" w:rsidRDefault="007B41AD" w:rsidP="00E510F7">
            <w:pPr>
              <w:rPr>
                <w:rFonts w:eastAsia="Arial Unicode MS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3DB727" w14:textId="77777777" w:rsidR="007B41AD" w:rsidRPr="000A1C8C" w:rsidRDefault="007B41AD" w:rsidP="00E510F7">
            <w:pPr>
              <w:rPr>
                <w:rFonts w:eastAsia="Arial Unicode MS"/>
                <w:color w:val="000000"/>
                <w:sz w:val="22"/>
                <w:szCs w:val="22"/>
              </w:rPr>
            </w:pPr>
          </w:p>
        </w:tc>
        <w:tc>
          <w:tcPr>
            <w:tcW w:w="12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A83ACB" w14:textId="77777777" w:rsidR="007B41AD" w:rsidRPr="000A1C8C" w:rsidRDefault="007B41AD" w:rsidP="00E510F7">
            <w:pPr>
              <w:rPr>
                <w:rFonts w:eastAsia="Arial Unicode MS"/>
                <w:color w:val="000000"/>
                <w:sz w:val="22"/>
                <w:szCs w:val="22"/>
              </w:rPr>
            </w:pPr>
          </w:p>
        </w:tc>
      </w:tr>
      <w:tr w:rsidR="007B41AD" w:rsidRPr="000A1C8C" w14:paraId="6FE3F76D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48375932" w14:textId="77777777" w:rsidR="007B41AD" w:rsidRPr="000A1C8C" w:rsidRDefault="007B41AD" w:rsidP="00E510F7">
            <w:pPr>
              <w:spacing w:line="200" w:lineRule="atLeast"/>
              <w:rPr>
                <w:color w:val="000000"/>
                <w:sz w:val="22"/>
                <w:szCs w:val="22"/>
              </w:rPr>
            </w:pPr>
            <w:r w:rsidRPr="000A1C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0E65BBD8" w14:textId="77777777" w:rsidR="007B41AD" w:rsidRPr="000A1C8C" w:rsidRDefault="007B41AD" w:rsidP="00E510F7">
            <w:pPr>
              <w:spacing w:line="-200" w:lineRule="auto"/>
              <w:rPr>
                <w:color w:val="000000"/>
                <w:sz w:val="22"/>
                <w:szCs w:val="22"/>
              </w:rPr>
            </w:pPr>
            <w:r w:rsidRPr="000A1C8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B41AD" w:rsidRPr="000A1C8C" w14:paraId="2196044C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7980603" w14:textId="77777777" w:rsidR="007B41AD" w:rsidRPr="000A1C8C" w:rsidRDefault="007B41AD" w:rsidP="00E510F7">
            <w:pPr>
              <w:rPr>
                <w:color w:val="000000"/>
                <w:sz w:val="22"/>
                <w:szCs w:val="22"/>
              </w:rPr>
            </w:pPr>
            <w:r w:rsidRPr="000A1C8C">
              <w:rPr>
                <w:color w:val="000000"/>
                <w:sz w:val="22"/>
                <w:szCs w:val="22"/>
              </w:rPr>
              <w:t>CITTADINANZA ITALIANA</w:t>
            </w:r>
          </w:p>
        </w:tc>
        <w:tc>
          <w:tcPr>
            <w:tcW w:w="17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E2B6CD8" w14:textId="77777777" w:rsidR="007B41AD" w:rsidRPr="000A1C8C" w:rsidRDefault="007B41AD" w:rsidP="00E510F7">
            <w:pPr>
              <w:spacing w:line="-400" w:lineRule="auto"/>
              <w:rPr>
                <w:color w:val="000000"/>
                <w:sz w:val="22"/>
                <w:szCs w:val="22"/>
              </w:rPr>
            </w:pPr>
            <w:r w:rsidRPr="000A1C8C">
              <w:rPr>
                <w:color w:val="000000"/>
                <w:sz w:val="22"/>
                <w:szCs w:val="22"/>
              </w:rPr>
              <w:t>SI</w:t>
            </w:r>
          </w:p>
        </w:tc>
        <w:tc>
          <w:tcPr>
            <w:tcW w:w="234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2FB6673" w14:textId="77777777" w:rsidR="007B41AD" w:rsidRPr="000A1C8C" w:rsidRDefault="007B41AD" w:rsidP="00E510F7">
            <w:pPr>
              <w:spacing w:line="-400" w:lineRule="auto"/>
              <w:rPr>
                <w:color w:val="000000"/>
                <w:sz w:val="22"/>
                <w:szCs w:val="22"/>
              </w:rPr>
            </w:pPr>
            <w:r w:rsidRPr="000A1C8C">
              <w:rPr>
                <w:color w:val="000000"/>
                <w:sz w:val="22"/>
                <w:szCs w:val="22"/>
              </w:rPr>
              <w:t>NO</w:t>
            </w:r>
          </w:p>
        </w:tc>
      </w:tr>
      <w:tr w:rsidR="007B41AD" w:rsidRPr="000A1C8C" w14:paraId="2A8E68EE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132FAC22" w14:textId="77777777" w:rsidR="007B41AD" w:rsidRPr="000A1C8C" w:rsidRDefault="007B41AD" w:rsidP="00E510F7">
            <w:pPr>
              <w:spacing w:line="200" w:lineRule="atLeast"/>
              <w:rPr>
                <w:color w:val="000000"/>
                <w:sz w:val="22"/>
                <w:szCs w:val="22"/>
              </w:rPr>
            </w:pPr>
            <w:r w:rsidRPr="000A1C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26EB43A2" w14:textId="77777777" w:rsidR="007B41AD" w:rsidRPr="000A1C8C" w:rsidRDefault="007B41AD" w:rsidP="00E510F7">
            <w:pPr>
              <w:spacing w:line="-200" w:lineRule="auto"/>
              <w:rPr>
                <w:color w:val="000000"/>
                <w:sz w:val="22"/>
                <w:szCs w:val="22"/>
              </w:rPr>
            </w:pPr>
            <w:r w:rsidRPr="000A1C8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B41AD" w:rsidRPr="000A1C8C" w14:paraId="61A1221C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</w:tcPr>
          <w:p w14:paraId="345C4C73" w14:textId="77777777" w:rsidR="007B41AD" w:rsidRPr="000A1C8C" w:rsidRDefault="007B41AD" w:rsidP="00E510F7">
            <w:pPr>
              <w:ind w:right="-1"/>
              <w:rPr>
                <w:color w:val="000000"/>
                <w:sz w:val="22"/>
                <w:szCs w:val="22"/>
              </w:rPr>
            </w:pPr>
            <w:r w:rsidRPr="000A1C8C">
              <w:rPr>
                <w:color w:val="000000"/>
                <w:sz w:val="22"/>
                <w:szCs w:val="22"/>
              </w:rPr>
              <w:t>CITTADINI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DB763" w14:textId="77777777" w:rsidR="007B41AD" w:rsidRPr="000A1C8C" w:rsidRDefault="007B41AD" w:rsidP="00E510F7">
            <w:pPr>
              <w:spacing w:line="-400" w:lineRule="auto"/>
              <w:ind w:right="-1"/>
              <w:rPr>
                <w:color w:val="000000"/>
                <w:sz w:val="22"/>
                <w:szCs w:val="22"/>
              </w:rPr>
            </w:pPr>
            <w:r w:rsidRPr="000A1C8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B41AD" w:rsidRPr="000A1C8C" w14:paraId="18F9AA2E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7DA68182" w14:textId="77777777" w:rsidR="007B41AD" w:rsidRPr="000A1C8C" w:rsidRDefault="007B41AD" w:rsidP="00E510F7">
            <w:pPr>
              <w:spacing w:line="200" w:lineRule="atLeast"/>
              <w:rPr>
                <w:color w:val="000000"/>
                <w:sz w:val="22"/>
                <w:szCs w:val="22"/>
              </w:rPr>
            </w:pPr>
            <w:r w:rsidRPr="000A1C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77C3434C" w14:textId="77777777" w:rsidR="007B41AD" w:rsidRPr="000A1C8C" w:rsidRDefault="007B41AD" w:rsidP="00E510F7">
            <w:pPr>
              <w:spacing w:line="-200" w:lineRule="auto"/>
              <w:rPr>
                <w:color w:val="000000"/>
                <w:sz w:val="22"/>
                <w:szCs w:val="22"/>
              </w:rPr>
            </w:pPr>
            <w:r w:rsidRPr="000A1C8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B41AD" w:rsidRPr="000A1C8C" w14:paraId="38893E8A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538"/>
        </w:trPr>
        <w:tc>
          <w:tcPr>
            <w:tcW w:w="3331" w:type="dxa"/>
            <w:gridSpan w:val="2"/>
          </w:tcPr>
          <w:p w14:paraId="3D026C05" w14:textId="77777777" w:rsidR="007B41AD" w:rsidRPr="000A1C8C" w:rsidRDefault="007B41AD" w:rsidP="00E510F7">
            <w:pPr>
              <w:ind w:right="-1"/>
              <w:rPr>
                <w:color w:val="000000"/>
                <w:sz w:val="22"/>
                <w:szCs w:val="22"/>
              </w:rPr>
            </w:pPr>
            <w:r w:rsidRPr="000A1C8C">
              <w:rPr>
                <w:color w:val="000000"/>
                <w:sz w:val="22"/>
                <w:szCs w:val="22"/>
              </w:rPr>
              <w:t>CITTADINI extra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6D655" w14:textId="77777777" w:rsidR="007B41AD" w:rsidRPr="000A1C8C" w:rsidRDefault="007B41AD" w:rsidP="00E510F7">
            <w:pPr>
              <w:spacing w:line="-400" w:lineRule="auto"/>
              <w:ind w:right="-1"/>
              <w:rPr>
                <w:color w:val="000000"/>
                <w:sz w:val="22"/>
                <w:szCs w:val="22"/>
              </w:rPr>
            </w:pPr>
            <w:r w:rsidRPr="000A1C8C">
              <w:rPr>
                <w:color w:val="000000"/>
                <w:sz w:val="22"/>
                <w:szCs w:val="22"/>
              </w:rPr>
              <w:t> </w:t>
            </w:r>
          </w:p>
        </w:tc>
      </w:tr>
    </w:tbl>
    <w:p w14:paraId="04310ECD" w14:textId="77777777" w:rsidR="007B41AD" w:rsidRPr="000A1C8C" w:rsidRDefault="007B41AD" w:rsidP="007B41AD">
      <w:pPr>
        <w:rPr>
          <w:color w:val="000000"/>
          <w:sz w:val="22"/>
          <w:szCs w:val="22"/>
        </w:rPr>
      </w:pP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1"/>
        <w:gridCol w:w="489"/>
        <w:gridCol w:w="241"/>
        <w:gridCol w:w="5879"/>
      </w:tblGrid>
      <w:tr w:rsidR="007B41AD" w:rsidRPr="000A1C8C" w14:paraId="19ABA07F" w14:textId="77777777" w:rsidTr="00E510F7">
        <w:trPr>
          <w:trHeight w:hRule="exact" w:val="676"/>
        </w:trPr>
        <w:tc>
          <w:tcPr>
            <w:tcW w:w="3901" w:type="dxa"/>
            <w:gridSpan w:val="2"/>
          </w:tcPr>
          <w:p w14:paraId="691179B4" w14:textId="77777777" w:rsidR="007B41AD" w:rsidRPr="000A1C8C" w:rsidRDefault="007B41AD" w:rsidP="00E510F7">
            <w:pPr>
              <w:tabs>
                <w:tab w:val="left" w:pos="8931"/>
              </w:tabs>
              <w:rPr>
                <w:color w:val="000000"/>
                <w:sz w:val="22"/>
                <w:szCs w:val="22"/>
              </w:rPr>
            </w:pPr>
            <w:r w:rsidRPr="000A1C8C">
              <w:rPr>
                <w:color w:val="000000"/>
                <w:sz w:val="22"/>
                <w:szCs w:val="22"/>
              </w:rPr>
              <w:t>ISCRIZIONE LISTE ELETTORALI</w:t>
            </w:r>
          </w:p>
          <w:p w14:paraId="5E76E72C" w14:textId="77777777" w:rsidR="007B41AD" w:rsidRPr="000A1C8C" w:rsidRDefault="007B41AD" w:rsidP="00E510F7">
            <w:pPr>
              <w:tabs>
                <w:tab w:val="left" w:pos="8931"/>
              </w:tabs>
              <w:rPr>
                <w:color w:val="000000"/>
                <w:sz w:val="22"/>
                <w:szCs w:val="22"/>
              </w:rPr>
            </w:pPr>
            <w:r w:rsidRPr="000A1C8C">
              <w:rPr>
                <w:color w:val="000000"/>
                <w:sz w:val="22"/>
                <w:szCs w:val="22"/>
              </w:rPr>
              <w:t xml:space="preserve">(Solo per i cittadini italiani) </w:t>
            </w:r>
          </w:p>
        </w:tc>
        <w:tc>
          <w:tcPr>
            <w:tcW w:w="730" w:type="dxa"/>
            <w:gridSpan w:val="2"/>
          </w:tcPr>
          <w:p w14:paraId="128F7BB2" w14:textId="77777777" w:rsidR="007B41AD" w:rsidRPr="000A1C8C" w:rsidRDefault="007B41AD" w:rsidP="00E510F7">
            <w:pPr>
              <w:tabs>
                <w:tab w:val="left" w:pos="8931"/>
              </w:tabs>
              <w:spacing w:line="-400" w:lineRule="auto"/>
              <w:rPr>
                <w:color w:val="000000"/>
                <w:sz w:val="22"/>
                <w:szCs w:val="22"/>
              </w:rPr>
            </w:pPr>
            <w:r w:rsidRPr="000A1C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79" w:type="dxa"/>
          </w:tcPr>
          <w:p w14:paraId="2589270B" w14:textId="77777777" w:rsidR="007B41AD" w:rsidRPr="000A1C8C" w:rsidRDefault="007B41AD" w:rsidP="00E510F7">
            <w:pPr>
              <w:tabs>
                <w:tab w:val="left" w:pos="8931"/>
              </w:tabs>
              <w:spacing w:line="-400" w:lineRule="auto"/>
              <w:rPr>
                <w:color w:val="000000"/>
                <w:sz w:val="22"/>
                <w:szCs w:val="22"/>
              </w:rPr>
            </w:pPr>
            <w:r w:rsidRPr="000A1C8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B41AD" w:rsidRPr="000A1C8C" w14:paraId="6A42C8A3" w14:textId="77777777" w:rsidTr="00E510F7">
        <w:trPr>
          <w:trHeight w:hRule="exact" w:val="400"/>
        </w:trPr>
        <w:tc>
          <w:tcPr>
            <w:tcW w:w="3850" w:type="dxa"/>
          </w:tcPr>
          <w:p w14:paraId="6838F742" w14:textId="77777777" w:rsidR="007B41AD" w:rsidRPr="000A1C8C" w:rsidRDefault="007B41AD" w:rsidP="00E510F7">
            <w:pPr>
              <w:rPr>
                <w:color w:val="000000"/>
                <w:sz w:val="22"/>
                <w:szCs w:val="22"/>
              </w:rPr>
            </w:pPr>
            <w:r w:rsidRPr="000A1C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297FC" w14:textId="77777777" w:rsidR="007B41AD" w:rsidRPr="000A1C8C" w:rsidRDefault="007B41AD" w:rsidP="00E510F7">
            <w:pPr>
              <w:tabs>
                <w:tab w:val="left" w:pos="8931"/>
              </w:tabs>
              <w:spacing w:line="-400" w:lineRule="auto"/>
              <w:rPr>
                <w:color w:val="000000"/>
                <w:sz w:val="22"/>
                <w:szCs w:val="22"/>
              </w:rPr>
            </w:pPr>
            <w:r w:rsidRPr="000A1C8C">
              <w:rPr>
                <w:color w:val="000000"/>
                <w:sz w:val="22"/>
                <w:szCs w:val="22"/>
              </w:rPr>
              <w:t>SI</w:t>
            </w:r>
          </w:p>
        </w:tc>
        <w:tc>
          <w:tcPr>
            <w:tcW w:w="6120" w:type="dxa"/>
            <w:gridSpan w:val="2"/>
          </w:tcPr>
          <w:p w14:paraId="033D85CD" w14:textId="77777777" w:rsidR="007B41AD" w:rsidRPr="000A1C8C" w:rsidRDefault="007B41AD" w:rsidP="00E510F7">
            <w:pPr>
              <w:spacing w:line="-400" w:lineRule="auto"/>
              <w:rPr>
                <w:color w:val="000000"/>
                <w:sz w:val="22"/>
                <w:szCs w:val="22"/>
              </w:rPr>
            </w:pPr>
            <w:proofErr w:type="gramStart"/>
            <w:r w:rsidRPr="000A1C8C">
              <w:rPr>
                <w:color w:val="000000"/>
                <w:sz w:val="22"/>
                <w:szCs w:val="22"/>
              </w:rPr>
              <w:t>Comune:_</w:t>
            </w:r>
            <w:proofErr w:type="gramEnd"/>
            <w:r w:rsidRPr="000A1C8C">
              <w:rPr>
                <w:color w:val="000000"/>
                <w:sz w:val="22"/>
                <w:szCs w:val="22"/>
              </w:rPr>
              <w:t>_________________________________</w:t>
            </w:r>
          </w:p>
        </w:tc>
      </w:tr>
      <w:tr w:rsidR="007B41AD" w:rsidRPr="000A1C8C" w14:paraId="632A9028" w14:textId="77777777" w:rsidTr="00E510F7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F17F3C7" w14:textId="77777777" w:rsidR="007B41AD" w:rsidRPr="000A1C8C" w:rsidRDefault="007B41AD" w:rsidP="00E510F7">
            <w:pPr>
              <w:rPr>
                <w:color w:val="000000"/>
                <w:sz w:val="22"/>
                <w:szCs w:val="22"/>
              </w:rPr>
            </w:pPr>
            <w:r w:rsidRPr="000A1C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4EFEC9C" w14:textId="77777777" w:rsidR="007B41AD" w:rsidRPr="000A1C8C" w:rsidRDefault="007B41AD" w:rsidP="00E510F7">
            <w:pPr>
              <w:spacing w:line="-400" w:lineRule="auto"/>
              <w:rPr>
                <w:color w:val="000000"/>
                <w:sz w:val="22"/>
                <w:szCs w:val="22"/>
              </w:rPr>
            </w:pPr>
            <w:r w:rsidRPr="000A1C8C">
              <w:rPr>
                <w:color w:val="000000"/>
                <w:sz w:val="22"/>
                <w:szCs w:val="22"/>
              </w:rPr>
              <w:t>NO</w:t>
            </w:r>
          </w:p>
        </w:tc>
        <w:tc>
          <w:tcPr>
            <w:tcW w:w="6120" w:type="dxa"/>
            <w:gridSpan w:val="2"/>
          </w:tcPr>
          <w:p w14:paraId="33551C47" w14:textId="77777777" w:rsidR="007B41AD" w:rsidRPr="000A1C8C" w:rsidRDefault="007B41AD" w:rsidP="00E510F7">
            <w:pPr>
              <w:spacing w:line="-400" w:lineRule="auto"/>
              <w:rPr>
                <w:color w:val="000000"/>
                <w:sz w:val="22"/>
                <w:szCs w:val="22"/>
              </w:rPr>
            </w:pPr>
            <w:r w:rsidRPr="000A1C8C">
              <w:rPr>
                <w:color w:val="000000"/>
                <w:sz w:val="22"/>
                <w:szCs w:val="22"/>
              </w:rPr>
              <w:t>Perché ___________________________________</w:t>
            </w:r>
          </w:p>
        </w:tc>
      </w:tr>
    </w:tbl>
    <w:p w14:paraId="72E9297E" w14:textId="77777777" w:rsidR="007B41AD" w:rsidRPr="000A1C8C" w:rsidRDefault="007B41AD" w:rsidP="007B41AD">
      <w:pPr>
        <w:rPr>
          <w:color w:val="000000"/>
          <w:sz w:val="22"/>
          <w:szCs w:val="22"/>
        </w:rPr>
      </w:pPr>
      <w:r w:rsidRPr="000A1C8C">
        <w:rPr>
          <w:color w:val="000000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40"/>
        <w:gridCol w:w="216"/>
        <w:gridCol w:w="4536"/>
      </w:tblGrid>
      <w:tr w:rsidR="007B41AD" w:rsidRPr="000A1C8C" w14:paraId="3502658E" w14:textId="77777777" w:rsidTr="00E510F7">
        <w:trPr>
          <w:gridAfter w:val="1"/>
          <w:wAfter w:w="4536" w:type="dxa"/>
          <w:trHeight w:hRule="exact" w:val="400"/>
        </w:trPr>
        <w:tc>
          <w:tcPr>
            <w:tcW w:w="3850" w:type="dxa"/>
          </w:tcPr>
          <w:p w14:paraId="75E9B43E" w14:textId="77777777" w:rsidR="007B41AD" w:rsidRPr="000A1C8C" w:rsidRDefault="007B41AD" w:rsidP="00E510F7">
            <w:pPr>
              <w:pStyle w:val="Titolo2"/>
              <w:tabs>
                <w:tab w:val="left" w:pos="2694"/>
                <w:tab w:val="left" w:pos="8931"/>
              </w:tabs>
              <w:rPr>
                <w:color w:val="000000"/>
                <w:sz w:val="22"/>
                <w:szCs w:val="22"/>
              </w:rPr>
            </w:pPr>
            <w:r w:rsidRPr="000A1C8C">
              <w:rPr>
                <w:color w:val="000000"/>
                <w:sz w:val="22"/>
                <w:szCs w:val="22"/>
              </w:rPr>
              <w:br w:type="page"/>
              <w:t>CONDANNE PENALI (a)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496E7" w14:textId="77777777" w:rsidR="007B41AD" w:rsidRPr="000A1C8C" w:rsidRDefault="007B41AD" w:rsidP="00E510F7">
            <w:pPr>
              <w:spacing w:line="-400" w:lineRule="auto"/>
              <w:rPr>
                <w:color w:val="000000"/>
                <w:sz w:val="22"/>
                <w:szCs w:val="22"/>
              </w:rPr>
            </w:pPr>
            <w:r w:rsidRPr="000A1C8C">
              <w:rPr>
                <w:color w:val="000000"/>
                <w:sz w:val="22"/>
                <w:szCs w:val="22"/>
              </w:rPr>
              <w:t>NO</w:t>
            </w:r>
          </w:p>
        </w:tc>
        <w:tc>
          <w:tcPr>
            <w:tcW w:w="216" w:type="dxa"/>
          </w:tcPr>
          <w:p w14:paraId="280DD072" w14:textId="77777777" w:rsidR="007B41AD" w:rsidRPr="000A1C8C" w:rsidRDefault="007B41AD" w:rsidP="00E510F7">
            <w:pPr>
              <w:tabs>
                <w:tab w:val="left" w:pos="8931"/>
              </w:tabs>
              <w:spacing w:line="-400" w:lineRule="auto"/>
              <w:rPr>
                <w:color w:val="000000"/>
                <w:sz w:val="22"/>
                <w:szCs w:val="22"/>
              </w:rPr>
            </w:pPr>
            <w:r w:rsidRPr="000A1C8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B41AD" w:rsidRPr="000A1C8C" w14:paraId="27B0CA33" w14:textId="77777777" w:rsidTr="00E510F7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7FEBEA5" w14:textId="77777777" w:rsidR="007B41AD" w:rsidRPr="000A1C8C" w:rsidRDefault="007B41AD" w:rsidP="00E510F7">
            <w:pPr>
              <w:tabs>
                <w:tab w:val="left" w:pos="8931"/>
              </w:tabs>
              <w:ind w:right="-2055"/>
              <w:rPr>
                <w:color w:val="000000"/>
                <w:sz w:val="22"/>
                <w:szCs w:val="22"/>
              </w:rPr>
            </w:pPr>
            <w:r w:rsidRPr="000A1C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2E49369" w14:textId="77777777" w:rsidR="007B41AD" w:rsidRPr="000A1C8C" w:rsidRDefault="007B41AD" w:rsidP="00E510F7">
            <w:pPr>
              <w:tabs>
                <w:tab w:val="left" w:pos="8931"/>
              </w:tabs>
              <w:spacing w:line="-400" w:lineRule="auto"/>
              <w:ind w:right="-2055"/>
              <w:rPr>
                <w:color w:val="000000"/>
                <w:sz w:val="22"/>
                <w:szCs w:val="22"/>
              </w:rPr>
            </w:pPr>
            <w:r w:rsidRPr="000A1C8C">
              <w:rPr>
                <w:color w:val="000000"/>
                <w:sz w:val="22"/>
                <w:szCs w:val="22"/>
              </w:rPr>
              <w:t>SI</w:t>
            </w:r>
          </w:p>
        </w:tc>
        <w:tc>
          <w:tcPr>
            <w:tcW w:w="4752" w:type="dxa"/>
            <w:gridSpan w:val="2"/>
          </w:tcPr>
          <w:p w14:paraId="55F80A52" w14:textId="77777777" w:rsidR="007B41AD" w:rsidRPr="000A1C8C" w:rsidRDefault="007B41AD" w:rsidP="00E510F7">
            <w:pPr>
              <w:tabs>
                <w:tab w:val="left" w:pos="8931"/>
              </w:tabs>
              <w:spacing w:line="-400" w:lineRule="auto"/>
              <w:ind w:right="-2055"/>
              <w:rPr>
                <w:color w:val="000000"/>
                <w:sz w:val="22"/>
                <w:szCs w:val="22"/>
              </w:rPr>
            </w:pPr>
            <w:r w:rsidRPr="000A1C8C">
              <w:rPr>
                <w:color w:val="000000"/>
                <w:sz w:val="22"/>
                <w:szCs w:val="22"/>
              </w:rPr>
              <w:t>Quali _____________________________________</w:t>
            </w:r>
          </w:p>
        </w:tc>
      </w:tr>
    </w:tbl>
    <w:p w14:paraId="4449DB45" w14:textId="77777777" w:rsidR="001C69DD" w:rsidRDefault="001C69DD" w:rsidP="007B41AD">
      <w:pPr>
        <w:rPr>
          <w:sz w:val="22"/>
          <w:szCs w:val="22"/>
        </w:rPr>
      </w:pPr>
    </w:p>
    <w:p w14:paraId="606DD09D" w14:textId="77777777" w:rsidR="007B41AD" w:rsidRPr="000A1C8C" w:rsidRDefault="007B41AD" w:rsidP="007B41AD">
      <w:pPr>
        <w:rPr>
          <w:b/>
          <w:bCs/>
          <w:sz w:val="22"/>
          <w:szCs w:val="22"/>
          <w:u w:val="single"/>
        </w:rPr>
      </w:pPr>
      <w:r w:rsidRPr="000A1C8C">
        <w:rPr>
          <w:b/>
          <w:bCs/>
          <w:sz w:val="22"/>
          <w:szCs w:val="22"/>
          <w:u w:val="single"/>
        </w:rPr>
        <w:t xml:space="preserve">TITOLO DI STUDIO: </w:t>
      </w:r>
    </w:p>
    <w:p w14:paraId="6FE8FC1C" w14:textId="77777777" w:rsidR="007B41AD" w:rsidRPr="000A1C8C" w:rsidRDefault="007B41AD" w:rsidP="007B41AD">
      <w:pPr>
        <w:rPr>
          <w:sz w:val="22"/>
          <w:szCs w:val="22"/>
        </w:rPr>
      </w:pPr>
      <w:r w:rsidRPr="000A1C8C">
        <w:rPr>
          <w:sz w:val="22"/>
          <w:szCs w:val="22"/>
        </w:rPr>
        <w:t> </w:t>
      </w:r>
    </w:p>
    <w:p w14:paraId="581CBFA6" w14:textId="77777777" w:rsidR="007B41AD" w:rsidRPr="000A1C8C" w:rsidRDefault="007B41AD" w:rsidP="007B41AD">
      <w:pPr>
        <w:numPr>
          <w:ilvl w:val="0"/>
          <w:numId w:val="7"/>
        </w:numPr>
        <w:rPr>
          <w:sz w:val="22"/>
          <w:szCs w:val="22"/>
        </w:rPr>
      </w:pPr>
      <w:r w:rsidRPr="000A1C8C">
        <w:rPr>
          <w:b/>
          <w:sz w:val="22"/>
          <w:szCs w:val="22"/>
        </w:rPr>
        <w:t xml:space="preserve"> </w:t>
      </w:r>
      <w:r w:rsidRPr="000A1C8C">
        <w:rPr>
          <w:sz w:val="22"/>
          <w:szCs w:val="22"/>
        </w:rPr>
        <w:t>_____________________________________________________</w:t>
      </w:r>
    </w:p>
    <w:p w14:paraId="61F11859" w14:textId="77777777" w:rsidR="007B41AD" w:rsidRPr="000A1C8C" w:rsidRDefault="007B41AD" w:rsidP="007B41AD">
      <w:pPr>
        <w:rPr>
          <w:sz w:val="22"/>
          <w:szCs w:val="22"/>
        </w:rPr>
      </w:pPr>
    </w:p>
    <w:p w14:paraId="793FEE63" w14:textId="77777777" w:rsidR="007B41AD" w:rsidRPr="000A1C8C" w:rsidRDefault="007B41AD" w:rsidP="007B41AD">
      <w:pPr>
        <w:ind w:left="284"/>
        <w:rPr>
          <w:sz w:val="22"/>
          <w:szCs w:val="22"/>
        </w:rPr>
      </w:pPr>
      <w:r w:rsidRPr="000A1C8C">
        <w:rPr>
          <w:sz w:val="22"/>
          <w:szCs w:val="22"/>
        </w:rPr>
        <w:lastRenderedPageBreak/>
        <w:t xml:space="preserve">Rilasciato </w:t>
      </w:r>
      <w:r w:rsidR="00262603">
        <w:rPr>
          <w:sz w:val="22"/>
          <w:szCs w:val="22"/>
        </w:rPr>
        <w:t>da</w:t>
      </w:r>
      <w:r w:rsidRPr="000A1C8C">
        <w:rPr>
          <w:sz w:val="22"/>
          <w:szCs w:val="22"/>
        </w:rPr>
        <w:t>________________________________________________________</w:t>
      </w:r>
    </w:p>
    <w:p w14:paraId="24A946ED" w14:textId="77777777" w:rsidR="007B41AD" w:rsidRPr="000A1C8C" w:rsidRDefault="007B41AD" w:rsidP="007B41AD">
      <w:pPr>
        <w:ind w:left="284"/>
        <w:rPr>
          <w:sz w:val="22"/>
          <w:szCs w:val="22"/>
        </w:rPr>
      </w:pPr>
    </w:p>
    <w:p w14:paraId="0D12A86D" w14:textId="77777777" w:rsidR="007B41AD" w:rsidRPr="000A1C8C" w:rsidRDefault="007B41AD" w:rsidP="007B41AD">
      <w:pPr>
        <w:ind w:left="284"/>
        <w:rPr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1"/>
        <w:gridCol w:w="3232"/>
        <w:gridCol w:w="3517"/>
      </w:tblGrid>
      <w:tr w:rsidR="007B41AD" w:rsidRPr="000A1C8C" w14:paraId="0CEB98BC" w14:textId="77777777" w:rsidTr="00E510F7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D40529" w14:textId="77777777" w:rsidR="007B41AD" w:rsidRPr="000A1C8C" w:rsidRDefault="007B41AD" w:rsidP="00E510F7">
            <w:pPr>
              <w:ind w:left="284"/>
              <w:rPr>
                <w:rFonts w:eastAsia="Arial Unicode MS"/>
                <w:sz w:val="22"/>
                <w:szCs w:val="22"/>
              </w:rPr>
            </w:pPr>
            <w:r w:rsidRPr="000A1C8C">
              <w:rPr>
                <w:sz w:val="22"/>
                <w:szCs w:val="22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D6CC24" w14:textId="77777777" w:rsidR="007B41AD" w:rsidRPr="000A1C8C" w:rsidRDefault="007B41AD" w:rsidP="00E510F7">
            <w:pPr>
              <w:ind w:right="1558"/>
              <w:rPr>
                <w:rFonts w:eastAsia="Arial Unicode MS"/>
                <w:sz w:val="22"/>
                <w:szCs w:val="22"/>
              </w:rPr>
            </w:pPr>
            <w:r w:rsidRPr="000A1C8C">
              <w:rPr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62372E" w14:textId="77777777" w:rsidR="007B41AD" w:rsidRPr="000A1C8C" w:rsidRDefault="007B41AD" w:rsidP="00E510F7">
            <w:pPr>
              <w:ind w:right="1558"/>
              <w:rPr>
                <w:rFonts w:eastAsia="Arial Unicode MS"/>
                <w:sz w:val="22"/>
                <w:szCs w:val="22"/>
              </w:rPr>
            </w:pPr>
            <w:r w:rsidRPr="000A1C8C">
              <w:rPr>
                <w:sz w:val="22"/>
                <w:szCs w:val="22"/>
              </w:rPr>
              <w:t xml:space="preserve">Voto: </w:t>
            </w:r>
          </w:p>
        </w:tc>
      </w:tr>
    </w:tbl>
    <w:p w14:paraId="454F208B" w14:textId="77777777" w:rsidR="007B41AD" w:rsidRPr="000A1C8C" w:rsidRDefault="007B41AD" w:rsidP="007B41AD">
      <w:pPr>
        <w:rPr>
          <w:sz w:val="22"/>
          <w:szCs w:val="22"/>
        </w:rPr>
      </w:pPr>
    </w:p>
    <w:p w14:paraId="0E052571" w14:textId="7CEE990D" w:rsidR="007B41AD" w:rsidRPr="000A1C8C" w:rsidRDefault="007B41AD" w:rsidP="007B41AD">
      <w:pPr>
        <w:ind w:left="360"/>
        <w:jc w:val="both"/>
        <w:rPr>
          <w:sz w:val="22"/>
          <w:szCs w:val="22"/>
        </w:rPr>
      </w:pPr>
      <w:proofErr w:type="gramStart"/>
      <w:r w:rsidRPr="000A1C8C">
        <w:rPr>
          <w:sz w:val="22"/>
          <w:szCs w:val="22"/>
        </w:rPr>
        <w:t>di</w:t>
      </w:r>
      <w:proofErr w:type="gramEnd"/>
      <w:r w:rsidRPr="000A1C8C">
        <w:rPr>
          <w:sz w:val="22"/>
          <w:szCs w:val="22"/>
        </w:rPr>
        <w:t xml:space="preserve"> possedere esperienza qualificata </w:t>
      </w:r>
      <w:r w:rsidR="00036E14">
        <w:rPr>
          <w:sz w:val="22"/>
          <w:szCs w:val="22"/>
        </w:rPr>
        <w:t xml:space="preserve">di … anni </w:t>
      </w:r>
      <w:r w:rsidRPr="000A1C8C">
        <w:rPr>
          <w:sz w:val="22"/>
          <w:szCs w:val="22"/>
        </w:rPr>
        <w:t>(</w:t>
      </w:r>
      <w:r w:rsidRPr="000A1C8C">
        <w:rPr>
          <w:b/>
          <w:sz w:val="22"/>
          <w:szCs w:val="22"/>
        </w:rPr>
        <w:t>qui occorre indicare il periodo minimo di esperienza indicato nel bando</w:t>
      </w:r>
      <w:r w:rsidRPr="000A1C8C">
        <w:rPr>
          <w:sz w:val="22"/>
          <w:szCs w:val="22"/>
        </w:rPr>
        <w:t>) maturata presso enti pubblici o organizzazioni private coerenti con il profilo ricercato (così come documentate nel curriculum);</w:t>
      </w:r>
    </w:p>
    <w:p w14:paraId="767A0C08" w14:textId="77777777" w:rsidR="007B41AD" w:rsidRPr="000A1C8C" w:rsidRDefault="007B41AD" w:rsidP="007B41AD">
      <w:pPr>
        <w:spacing w:line="240" w:lineRule="atLeast"/>
        <w:ind w:left="360"/>
        <w:rPr>
          <w:sz w:val="22"/>
          <w:szCs w:val="22"/>
          <w:highlight w:val="yellow"/>
        </w:rPr>
      </w:pPr>
    </w:p>
    <w:p w14:paraId="432C80A6" w14:textId="77777777" w:rsidR="007B41AD" w:rsidRPr="000A1C8C" w:rsidRDefault="007B41AD" w:rsidP="007B41AD">
      <w:pPr>
        <w:spacing w:line="240" w:lineRule="atLeast"/>
        <w:ind w:left="360"/>
        <w:jc w:val="both"/>
        <w:rPr>
          <w:sz w:val="22"/>
          <w:szCs w:val="22"/>
        </w:rPr>
      </w:pPr>
      <w:proofErr w:type="gramStart"/>
      <w:r w:rsidRPr="000A1C8C">
        <w:rPr>
          <w:sz w:val="22"/>
          <w:szCs w:val="22"/>
        </w:rPr>
        <w:t>di</w:t>
      </w:r>
      <w:proofErr w:type="gramEnd"/>
      <w:r w:rsidRPr="000A1C8C">
        <w:rPr>
          <w:sz w:val="22"/>
          <w:szCs w:val="22"/>
        </w:rPr>
        <w:t xml:space="preserve"> dichiarare nel curriculum allegato all’istanza di partecipazione i titoli che si intendono presentare ai fini della loro valutazione.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7B41AD" w:rsidRPr="000A1C8C" w14:paraId="1FE63FB9" w14:textId="77777777" w:rsidTr="00E510F7">
        <w:trPr>
          <w:trHeight w:hRule="exact" w:val="688"/>
        </w:trPr>
        <w:tc>
          <w:tcPr>
            <w:tcW w:w="3331" w:type="dxa"/>
          </w:tcPr>
          <w:p w14:paraId="1D502FF5" w14:textId="77777777" w:rsidR="007B41AD" w:rsidRPr="000A1C8C" w:rsidRDefault="007B41AD" w:rsidP="00E510F7">
            <w:pPr>
              <w:rPr>
                <w:sz w:val="22"/>
                <w:szCs w:val="22"/>
              </w:rPr>
            </w:pPr>
          </w:p>
          <w:p w14:paraId="284C80B4" w14:textId="77777777" w:rsidR="007B41AD" w:rsidRPr="000A1C8C" w:rsidRDefault="007B41AD" w:rsidP="00E510F7">
            <w:pPr>
              <w:rPr>
                <w:color w:val="000000"/>
                <w:sz w:val="22"/>
                <w:szCs w:val="22"/>
              </w:rPr>
            </w:pPr>
            <w:r w:rsidRPr="000A1C8C">
              <w:rPr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243CC" w14:textId="77777777" w:rsidR="007B41AD" w:rsidRPr="000A1C8C" w:rsidRDefault="007B41AD" w:rsidP="00E510F7">
            <w:pPr>
              <w:spacing w:line="-400" w:lineRule="auto"/>
              <w:rPr>
                <w:color w:val="000000"/>
                <w:sz w:val="22"/>
                <w:szCs w:val="22"/>
              </w:rPr>
            </w:pPr>
            <w:r w:rsidRPr="000A1C8C">
              <w:rPr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14:paraId="7E1FAABE" w14:textId="77777777" w:rsidR="007B41AD" w:rsidRPr="000A1C8C" w:rsidRDefault="007B41AD" w:rsidP="00E510F7">
            <w:pPr>
              <w:tabs>
                <w:tab w:val="left" w:pos="8931"/>
              </w:tabs>
              <w:spacing w:line="-400" w:lineRule="auto"/>
              <w:rPr>
                <w:color w:val="000000"/>
                <w:sz w:val="22"/>
                <w:szCs w:val="22"/>
              </w:rPr>
            </w:pPr>
            <w:r w:rsidRPr="000A1C8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B41AD" w:rsidRPr="000A1C8C" w14:paraId="525DC964" w14:textId="77777777" w:rsidTr="00E510F7">
        <w:trPr>
          <w:trHeight w:hRule="exact" w:val="400"/>
        </w:trPr>
        <w:tc>
          <w:tcPr>
            <w:tcW w:w="3331" w:type="dxa"/>
          </w:tcPr>
          <w:p w14:paraId="5F276A0E" w14:textId="77777777" w:rsidR="007B41AD" w:rsidRPr="000A1C8C" w:rsidRDefault="007B41AD" w:rsidP="00E510F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C90BA" w14:textId="77777777" w:rsidR="007B41AD" w:rsidRPr="000A1C8C" w:rsidRDefault="007B41AD" w:rsidP="00E510F7">
            <w:pPr>
              <w:tabs>
                <w:tab w:val="left" w:pos="8931"/>
              </w:tabs>
              <w:spacing w:line="-400" w:lineRule="auto"/>
              <w:ind w:right="-2055"/>
              <w:rPr>
                <w:color w:val="000000"/>
                <w:sz w:val="22"/>
                <w:szCs w:val="22"/>
              </w:rPr>
            </w:pPr>
            <w:r w:rsidRPr="000A1C8C">
              <w:rPr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10E8E9CB" w14:textId="77777777" w:rsidR="007B41AD" w:rsidRPr="000A1C8C" w:rsidRDefault="007B41AD" w:rsidP="00E510F7">
            <w:pPr>
              <w:tabs>
                <w:tab w:val="left" w:pos="8931"/>
              </w:tabs>
              <w:spacing w:line="-400" w:lineRule="auto"/>
              <w:rPr>
                <w:color w:val="000000"/>
                <w:sz w:val="22"/>
                <w:szCs w:val="22"/>
              </w:rPr>
            </w:pPr>
          </w:p>
        </w:tc>
      </w:tr>
    </w:tbl>
    <w:p w14:paraId="7303E774" w14:textId="77777777" w:rsidR="00262603" w:rsidRDefault="007B41AD" w:rsidP="007B41AD">
      <w:pPr>
        <w:ind w:left="705" w:hanging="705"/>
        <w:jc w:val="both"/>
        <w:rPr>
          <w:color w:val="000000"/>
          <w:sz w:val="22"/>
          <w:szCs w:val="22"/>
        </w:rPr>
      </w:pPr>
      <w:proofErr w:type="gramStart"/>
      <w:r w:rsidRPr="000A1C8C">
        <w:rPr>
          <w:sz w:val="22"/>
          <w:szCs w:val="22"/>
        </w:rPr>
        <w:t>e</w:t>
      </w:r>
      <w:proofErr w:type="gramEnd"/>
      <w:r w:rsidRPr="000A1C8C">
        <w:rPr>
          <w:sz w:val="22"/>
          <w:szCs w:val="22"/>
        </w:rPr>
        <w:t xml:space="preserve"> avere necessità del seguente ausilio</w:t>
      </w:r>
    </w:p>
    <w:p w14:paraId="77D33D15" w14:textId="77777777" w:rsidR="007B41AD" w:rsidRPr="000A1C8C" w:rsidRDefault="007B41AD" w:rsidP="007B41AD">
      <w:pPr>
        <w:ind w:left="705" w:hanging="705"/>
        <w:jc w:val="both"/>
        <w:rPr>
          <w:sz w:val="22"/>
          <w:szCs w:val="22"/>
        </w:rPr>
      </w:pPr>
      <w:r w:rsidRPr="000A1C8C">
        <w:rPr>
          <w:color w:val="000000"/>
          <w:sz w:val="22"/>
          <w:szCs w:val="22"/>
        </w:rPr>
        <w:t>________________________________________________________________________________</w:t>
      </w:r>
    </w:p>
    <w:p w14:paraId="7DDB36DA" w14:textId="77777777" w:rsidR="007B41AD" w:rsidRDefault="007B41AD" w:rsidP="007B41AD">
      <w:pPr>
        <w:jc w:val="both"/>
        <w:rPr>
          <w:sz w:val="22"/>
          <w:szCs w:val="22"/>
        </w:rPr>
      </w:pPr>
    </w:p>
    <w:p w14:paraId="5DD43C82" w14:textId="77777777" w:rsidR="001C69DD" w:rsidRDefault="001C69DD" w:rsidP="007B41AD">
      <w:pPr>
        <w:jc w:val="both"/>
        <w:rPr>
          <w:sz w:val="22"/>
          <w:szCs w:val="22"/>
        </w:rPr>
      </w:pPr>
    </w:p>
    <w:p w14:paraId="3222360C" w14:textId="77777777" w:rsidR="007B41AD" w:rsidRPr="000A1C8C" w:rsidRDefault="007B41AD" w:rsidP="007B41AD">
      <w:pPr>
        <w:spacing w:line="240" w:lineRule="atLeast"/>
        <w:jc w:val="both"/>
        <w:rPr>
          <w:sz w:val="22"/>
          <w:szCs w:val="22"/>
        </w:rPr>
      </w:pPr>
      <w:r w:rsidRPr="000A1C8C">
        <w:rPr>
          <w:sz w:val="22"/>
          <w:szCs w:val="22"/>
        </w:rPr>
        <w:t xml:space="preserve">11. </w:t>
      </w:r>
      <w:r w:rsidRPr="000A1C8C">
        <w:rPr>
          <w:sz w:val="22"/>
          <w:szCs w:val="22"/>
        </w:rPr>
        <w:tab/>
        <w:t xml:space="preserve">di eleggere il proprio domicilio per le comunicazioni in merito a questa selezione in </w:t>
      </w:r>
    </w:p>
    <w:p w14:paraId="658036A2" w14:textId="77777777" w:rsidR="007B41AD" w:rsidRPr="00AE02F9" w:rsidRDefault="007B41AD" w:rsidP="007B41AD">
      <w:pPr>
        <w:spacing w:line="240" w:lineRule="atLeast"/>
        <w:jc w:val="both"/>
        <w:rPr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819"/>
        <w:gridCol w:w="593"/>
        <w:gridCol w:w="993"/>
      </w:tblGrid>
      <w:tr w:rsidR="007B41AD" w:rsidRPr="00AE02F9" w14:paraId="27FFB674" w14:textId="77777777" w:rsidTr="00E510F7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2BCE19C" w14:textId="77777777" w:rsidR="007B41AD" w:rsidRPr="00AE02F9" w:rsidRDefault="007B41AD" w:rsidP="00E510F7">
            <w:pPr>
              <w:spacing w:line="240" w:lineRule="atLeast"/>
              <w:jc w:val="both"/>
              <w:rPr>
                <w:szCs w:val="22"/>
              </w:rPr>
            </w:pPr>
            <w:r w:rsidRPr="00AE02F9">
              <w:rPr>
                <w:szCs w:val="22"/>
              </w:rPr>
              <w:t>VIA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327E1B5" w14:textId="77777777" w:rsidR="007B41AD" w:rsidRPr="00AE02F9" w:rsidRDefault="007B41AD" w:rsidP="00AE02F9">
            <w:pPr>
              <w:spacing w:line="240" w:lineRule="atLeast"/>
              <w:ind w:left="427"/>
              <w:jc w:val="both"/>
              <w:rPr>
                <w:szCs w:val="22"/>
              </w:rPr>
            </w:pPr>
            <w:r w:rsidRPr="00AE02F9">
              <w:rPr>
                <w:szCs w:val="22"/>
              </w:rPr>
              <w:t> </w:t>
            </w:r>
          </w:p>
        </w:tc>
        <w:tc>
          <w:tcPr>
            <w:tcW w:w="593" w:type="dxa"/>
          </w:tcPr>
          <w:p w14:paraId="4C0AB3E6" w14:textId="77777777" w:rsidR="007B41AD" w:rsidRPr="00AE02F9" w:rsidRDefault="007B41AD" w:rsidP="00E510F7">
            <w:pPr>
              <w:spacing w:line="240" w:lineRule="atLeast"/>
              <w:jc w:val="both"/>
              <w:rPr>
                <w:szCs w:val="22"/>
              </w:rPr>
            </w:pPr>
            <w:r w:rsidRPr="00AE02F9">
              <w:rPr>
                <w:szCs w:val="22"/>
              </w:rPr>
              <w:t>N.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4528C" w14:textId="77777777" w:rsidR="007B41AD" w:rsidRPr="00AE02F9" w:rsidRDefault="007B41AD" w:rsidP="00E510F7">
            <w:pPr>
              <w:spacing w:line="240" w:lineRule="atLeast"/>
              <w:jc w:val="both"/>
              <w:rPr>
                <w:szCs w:val="22"/>
              </w:rPr>
            </w:pPr>
            <w:r w:rsidRPr="00AE02F9">
              <w:rPr>
                <w:szCs w:val="22"/>
              </w:rPr>
              <w:t> </w:t>
            </w:r>
          </w:p>
        </w:tc>
      </w:tr>
    </w:tbl>
    <w:p w14:paraId="180741B5" w14:textId="77777777" w:rsidR="007B41AD" w:rsidRPr="00AE02F9" w:rsidRDefault="007B41AD" w:rsidP="007B41AD">
      <w:pPr>
        <w:spacing w:line="240" w:lineRule="atLeast"/>
        <w:jc w:val="both"/>
        <w:rPr>
          <w:szCs w:val="22"/>
        </w:rPr>
      </w:pPr>
      <w:r w:rsidRPr="00AE02F9">
        <w:rPr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69"/>
        <w:gridCol w:w="850"/>
        <w:gridCol w:w="641"/>
        <w:gridCol w:w="900"/>
        <w:gridCol w:w="1294"/>
      </w:tblGrid>
      <w:tr w:rsidR="007B41AD" w:rsidRPr="00AE02F9" w14:paraId="47F828E9" w14:textId="77777777" w:rsidTr="00E510F7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9706DC1" w14:textId="77777777" w:rsidR="007B41AD" w:rsidRPr="00AE02F9" w:rsidRDefault="007B41AD" w:rsidP="00E510F7">
            <w:pPr>
              <w:spacing w:line="240" w:lineRule="atLeast"/>
              <w:jc w:val="both"/>
              <w:rPr>
                <w:szCs w:val="22"/>
              </w:rPr>
            </w:pPr>
            <w:r w:rsidRPr="00AE02F9">
              <w:rPr>
                <w:szCs w:val="22"/>
              </w:rPr>
              <w:t>COMUNE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92F7D60" w14:textId="77777777" w:rsidR="007B41AD" w:rsidRPr="00AE02F9" w:rsidRDefault="007B41AD" w:rsidP="00E510F7">
            <w:pPr>
              <w:spacing w:line="240" w:lineRule="atLeast"/>
              <w:jc w:val="both"/>
              <w:rPr>
                <w:szCs w:val="22"/>
              </w:rPr>
            </w:pPr>
            <w:r w:rsidRPr="00AE02F9">
              <w:rPr>
                <w:szCs w:val="22"/>
              </w:rPr>
              <w:t> </w:t>
            </w:r>
          </w:p>
        </w:tc>
        <w:tc>
          <w:tcPr>
            <w:tcW w:w="850" w:type="dxa"/>
          </w:tcPr>
          <w:p w14:paraId="4DE993CE" w14:textId="77777777" w:rsidR="007B41AD" w:rsidRPr="00AE02F9" w:rsidRDefault="007B41AD" w:rsidP="00E510F7">
            <w:pPr>
              <w:spacing w:line="240" w:lineRule="atLeast"/>
              <w:jc w:val="both"/>
              <w:rPr>
                <w:szCs w:val="22"/>
              </w:rPr>
            </w:pPr>
            <w:r w:rsidRPr="00AE02F9">
              <w:rPr>
                <w:szCs w:val="22"/>
              </w:rPr>
              <w:t>PROV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82E10" w14:textId="77777777" w:rsidR="007B41AD" w:rsidRPr="00AE02F9" w:rsidRDefault="007B41AD" w:rsidP="00E510F7">
            <w:pPr>
              <w:spacing w:line="240" w:lineRule="atLeast"/>
              <w:jc w:val="both"/>
              <w:rPr>
                <w:szCs w:val="22"/>
              </w:rPr>
            </w:pPr>
            <w:r w:rsidRPr="00AE02F9">
              <w:rPr>
                <w:szCs w:val="22"/>
              </w:rPr>
              <w:t> </w:t>
            </w:r>
          </w:p>
        </w:tc>
        <w:tc>
          <w:tcPr>
            <w:tcW w:w="900" w:type="dxa"/>
          </w:tcPr>
          <w:p w14:paraId="446BE8B0" w14:textId="77777777" w:rsidR="007B41AD" w:rsidRPr="00AE02F9" w:rsidRDefault="007B41AD" w:rsidP="00E510F7">
            <w:pPr>
              <w:pStyle w:val="Titolo4"/>
              <w:spacing w:line="240" w:lineRule="atLeast"/>
              <w:rPr>
                <w:rFonts w:ascii="Times New Roman" w:hAnsi="Times New Roman" w:cs="Times New Roman"/>
                <w:b w:val="0"/>
                <w:sz w:val="20"/>
                <w:szCs w:val="22"/>
              </w:rPr>
            </w:pPr>
            <w:r w:rsidRPr="00AE02F9">
              <w:rPr>
                <w:rFonts w:ascii="Times New Roman" w:hAnsi="Times New Roman" w:cs="Times New Roman"/>
                <w:b w:val="0"/>
                <w:sz w:val="20"/>
                <w:szCs w:val="22"/>
              </w:rPr>
              <w:t>CAP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A8FB6" w14:textId="77777777" w:rsidR="007B41AD" w:rsidRPr="00AE02F9" w:rsidRDefault="007B41AD" w:rsidP="00E510F7">
            <w:pPr>
              <w:spacing w:line="240" w:lineRule="atLeast"/>
              <w:jc w:val="both"/>
              <w:rPr>
                <w:szCs w:val="22"/>
              </w:rPr>
            </w:pPr>
            <w:r w:rsidRPr="00AE02F9">
              <w:rPr>
                <w:szCs w:val="22"/>
              </w:rPr>
              <w:t> </w:t>
            </w:r>
          </w:p>
        </w:tc>
      </w:tr>
    </w:tbl>
    <w:p w14:paraId="16464CC9" w14:textId="77777777" w:rsidR="007B41AD" w:rsidRPr="00AE02F9" w:rsidRDefault="007B41AD" w:rsidP="007B41AD">
      <w:pPr>
        <w:spacing w:line="240" w:lineRule="atLeast"/>
        <w:jc w:val="both"/>
        <w:rPr>
          <w:szCs w:val="22"/>
        </w:rPr>
      </w:pPr>
      <w:r w:rsidRPr="00AE02F9">
        <w:rPr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164"/>
      </w:tblGrid>
      <w:tr w:rsidR="007B41AD" w:rsidRPr="00AE02F9" w14:paraId="18B2DAD6" w14:textId="77777777" w:rsidTr="00E510F7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1FC8234" w14:textId="77777777" w:rsidR="007B41AD" w:rsidRPr="00AE02F9" w:rsidRDefault="007B41AD" w:rsidP="00E510F7">
            <w:pPr>
              <w:spacing w:line="240" w:lineRule="atLeast"/>
              <w:jc w:val="both"/>
              <w:rPr>
                <w:szCs w:val="22"/>
              </w:rPr>
            </w:pPr>
            <w:r w:rsidRPr="00AE02F9">
              <w:rPr>
                <w:szCs w:val="22"/>
              </w:rPr>
              <w:t>TELEFONO</w:t>
            </w:r>
            <w:r w:rsidRPr="00AE02F9">
              <w:rPr>
                <w:szCs w:val="22"/>
              </w:rPr>
              <w:tab/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F1BCDCB" w14:textId="77777777" w:rsidR="007B41AD" w:rsidRPr="00AE02F9" w:rsidRDefault="007B41AD" w:rsidP="00E510F7">
            <w:pPr>
              <w:spacing w:line="240" w:lineRule="atLeast"/>
              <w:jc w:val="both"/>
              <w:rPr>
                <w:szCs w:val="22"/>
              </w:rPr>
            </w:pPr>
            <w:r w:rsidRPr="00AE02F9">
              <w:rPr>
                <w:szCs w:val="22"/>
              </w:rPr>
              <w:t> </w:t>
            </w:r>
          </w:p>
        </w:tc>
      </w:tr>
      <w:tr w:rsidR="007B41AD" w:rsidRPr="00AE02F9" w14:paraId="6F9440F8" w14:textId="77777777" w:rsidTr="00E510F7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0820169" w14:textId="77777777" w:rsidR="007B41AD" w:rsidRPr="00AE02F9" w:rsidRDefault="007B41AD" w:rsidP="00E510F7">
            <w:pPr>
              <w:spacing w:line="240" w:lineRule="atLeast"/>
              <w:jc w:val="both"/>
              <w:rPr>
                <w:szCs w:val="22"/>
              </w:rPr>
            </w:pPr>
            <w:r w:rsidRPr="00AE02F9">
              <w:rPr>
                <w:szCs w:val="22"/>
              </w:rPr>
              <w:t>CELLULARE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67CDF6E" w14:textId="77777777" w:rsidR="007B41AD" w:rsidRPr="00AE02F9" w:rsidRDefault="007B41AD" w:rsidP="00E510F7">
            <w:pPr>
              <w:spacing w:line="240" w:lineRule="atLeast"/>
              <w:jc w:val="both"/>
              <w:rPr>
                <w:szCs w:val="22"/>
              </w:rPr>
            </w:pPr>
          </w:p>
        </w:tc>
      </w:tr>
      <w:tr w:rsidR="007B41AD" w:rsidRPr="00AE02F9" w14:paraId="647FC1B8" w14:textId="77777777" w:rsidTr="00E510F7">
        <w:trPr>
          <w:trHeight w:hRule="exact" w:val="604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58D6B46" w14:textId="77777777" w:rsidR="007B41AD" w:rsidRPr="00AE02F9" w:rsidRDefault="007B41AD" w:rsidP="00E510F7">
            <w:pPr>
              <w:spacing w:line="240" w:lineRule="atLeast"/>
              <w:jc w:val="both"/>
              <w:rPr>
                <w:szCs w:val="22"/>
              </w:rPr>
            </w:pPr>
            <w:r w:rsidRPr="00AE02F9">
              <w:rPr>
                <w:szCs w:val="22"/>
              </w:rPr>
              <w:t>INDIRIZZO</w:t>
            </w:r>
          </w:p>
          <w:p w14:paraId="3D59159A" w14:textId="187BF9A3" w:rsidR="007B41AD" w:rsidRPr="00AE02F9" w:rsidRDefault="007B41AD" w:rsidP="00E510F7">
            <w:pPr>
              <w:spacing w:line="240" w:lineRule="atLeast"/>
              <w:jc w:val="both"/>
              <w:rPr>
                <w:szCs w:val="22"/>
              </w:rPr>
            </w:pPr>
            <w:r w:rsidRPr="00AE02F9">
              <w:rPr>
                <w:szCs w:val="22"/>
              </w:rPr>
              <w:t>E-MAIL</w:t>
            </w:r>
            <w:r w:rsidR="00AE02F9">
              <w:rPr>
                <w:szCs w:val="22"/>
              </w:rPr>
              <w:t>*</w:t>
            </w:r>
            <w:r w:rsidR="00AE02F9" w:rsidRPr="00AE02F9">
              <w:rPr>
                <w:szCs w:val="22"/>
              </w:rPr>
              <w:t xml:space="preserve"> (obbligatorio)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D9E7F20" w14:textId="77777777" w:rsidR="007B41AD" w:rsidRPr="00AE02F9" w:rsidRDefault="007B41AD" w:rsidP="00E510F7">
            <w:pPr>
              <w:spacing w:line="240" w:lineRule="atLeast"/>
              <w:jc w:val="both"/>
              <w:rPr>
                <w:szCs w:val="22"/>
              </w:rPr>
            </w:pPr>
          </w:p>
        </w:tc>
      </w:tr>
    </w:tbl>
    <w:p w14:paraId="14379A8B" w14:textId="77777777" w:rsidR="007B41AD" w:rsidRPr="000A1C8C" w:rsidRDefault="007B41AD" w:rsidP="007B41AD">
      <w:pPr>
        <w:spacing w:line="240" w:lineRule="atLeast"/>
        <w:jc w:val="both"/>
        <w:rPr>
          <w:sz w:val="22"/>
          <w:szCs w:val="22"/>
        </w:rPr>
      </w:pPr>
      <w:r w:rsidRPr="000A1C8C">
        <w:rPr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320"/>
      </w:tblGrid>
      <w:tr w:rsidR="007B41AD" w:rsidRPr="000A1C8C" w14:paraId="342321A4" w14:textId="77777777" w:rsidTr="00E510F7">
        <w:trPr>
          <w:trHeight w:hRule="exact" w:val="400"/>
        </w:trPr>
        <w:tc>
          <w:tcPr>
            <w:tcW w:w="51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4309326" w14:textId="77777777" w:rsidR="007B41AD" w:rsidRPr="000A1C8C" w:rsidRDefault="007B41AD" w:rsidP="00E510F7">
            <w:pPr>
              <w:spacing w:line="240" w:lineRule="atLeast"/>
              <w:ind w:left="3780"/>
              <w:jc w:val="both"/>
              <w:rPr>
                <w:sz w:val="22"/>
                <w:szCs w:val="22"/>
              </w:rPr>
            </w:pPr>
            <w:r w:rsidRPr="000A1C8C">
              <w:rPr>
                <w:sz w:val="22"/>
                <w:szCs w:val="22"/>
              </w:rPr>
              <w:t>PRESSO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689EBAD" w14:textId="77777777" w:rsidR="007B41AD" w:rsidRPr="000A1C8C" w:rsidRDefault="007B41AD" w:rsidP="00E510F7">
            <w:pPr>
              <w:spacing w:line="240" w:lineRule="atLeast"/>
              <w:jc w:val="both"/>
              <w:rPr>
                <w:sz w:val="22"/>
                <w:szCs w:val="22"/>
              </w:rPr>
            </w:pPr>
            <w:r w:rsidRPr="000A1C8C">
              <w:rPr>
                <w:sz w:val="22"/>
                <w:szCs w:val="22"/>
              </w:rPr>
              <w:t> </w:t>
            </w:r>
          </w:p>
        </w:tc>
      </w:tr>
    </w:tbl>
    <w:p w14:paraId="42CE6998" w14:textId="77777777" w:rsidR="007B41AD" w:rsidRPr="000A1C8C" w:rsidRDefault="007B41AD" w:rsidP="007B41AD">
      <w:pPr>
        <w:spacing w:line="240" w:lineRule="atLeast"/>
        <w:jc w:val="both"/>
        <w:rPr>
          <w:sz w:val="22"/>
          <w:szCs w:val="22"/>
        </w:rPr>
      </w:pPr>
    </w:p>
    <w:p w14:paraId="03B5BDF8" w14:textId="77777777" w:rsidR="007B41AD" w:rsidRPr="000A1C8C" w:rsidRDefault="007B41AD" w:rsidP="007B41AD">
      <w:pPr>
        <w:spacing w:line="240" w:lineRule="atLeast"/>
        <w:jc w:val="both"/>
        <w:rPr>
          <w:sz w:val="22"/>
          <w:szCs w:val="22"/>
        </w:rPr>
      </w:pPr>
      <w:r w:rsidRPr="000A1C8C">
        <w:rPr>
          <w:sz w:val="22"/>
          <w:szCs w:val="22"/>
        </w:rPr>
        <w:t xml:space="preserve">Il/la sottoscritto/a allega alla presente istanza copia fotostatica di un valido documento di riconoscimento. </w:t>
      </w:r>
    </w:p>
    <w:p w14:paraId="6E458D16" w14:textId="77777777" w:rsidR="007B41AD" w:rsidRPr="000A1C8C" w:rsidRDefault="007B41AD" w:rsidP="007B41AD">
      <w:pPr>
        <w:spacing w:line="240" w:lineRule="atLeast"/>
        <w:jc w:val="both"/>
        <w:rPr>
          <w:sz w:val="22"/>
          <w:szCs w:val="22"/>
        </w:rPr>
      </w:pPr>
    </w:p>
    <w:p w14:paraId="7D427575" w14:textId="77777777" w:rsidR="007B41AD" w:rsidRPr="00605B7F" w:rsidRDefault="007B41AD" w:rsidP="007B41AD">
      <w:pPr>
        <w:pStyle w:val="Corpodeltesto2"/>
        <w:spacing w:line="240" w:lineRule="atLeast"/>
        <w:rPr>
          <w:rFonts w:ascii="Times New Roman" w:hAnsi="Times New Roman" w:cs="Times New Roman"/>
          <w:sz w:val="22"/>
          <w:szCs w:val="22"/>
        </w:rPr>
      </w:pPr>
      <w:r w:rsidRPr="00605B7F">
        <w:rPr>
          <w:rFonts w:ascii="Times New Roman" w:hAnsi="Times New Roman" w:cs="Times New Roman"/>
          <w:sz w:val="22"/>
          <w:szCs w:val="22"/>
        </w:rPr>
        <w:t xml:space="preserve">Il/La sottoscritto/a esprime il proprio consenso affinché i dati personali forniti possano essere trattati nel rispetto </w:t>
      </w:r>
      <w:proofErr w:type="spellStart"/>
      <w:r w:rsidRPr="00605B7F">
        <w:rPr>
          <w:rFonts w:ascii="Times New Roman" w:hAnsi="Times New Roman" w:cs="Times New Roman"/>
          <w:sz w:val="22"/>
          <w:szCs w:val="22"/>
        </w:rPr>
        <w:t>D.Lgs.</w:t>
      </w:r>
      <w:proofErr w:type="spellEnd"/>
      <w:r w:rsidRPr="00605B7F">
        <w:rPr>
          <w:rFonts w:ascii="Times New Roman" w:hAnsi="Times New Roman" w:cs="Times New Roman"/>
          <w:sz w:val="22"/>
          <w:szCs w:val="22"/>
        </w:rPr>
        <w:t xml:space="preserve"> 196/2003 per gli adempimenti connessi alla presente procedura.</w:t>
      </w:r>
    </w:p>
    <w:p w14:paraId="79A0FC11" w14:textId="77777777" w:rsidR="007B41AD" w:rsidRPr="000A1C8C" w:rsidRDefault="007B41AD" w:rsidP="007B41AD">
      <w:pPr>
        <w:spacing w:line="240" w:lineRule="atLeast"/>
        <w:jc w:val="both"/>
        <w:rPr>
          <w:sz w:val="22"/>
          <w:szCs w:val="22"/>
        </w:rPr>
      </w:pPr>
    </w:p>
    <w:p w14:paraId="2FF30E0A" w14:textId="77777777" w:rsidR="007B41AD" w:rsidRPr="000A1C8C" w:rsidRDefault="007B41AD" w:rsidP="007B41AD">
      <w:pPr>
        <w:spacing w:line="240" w:lineRule="atLeast"/>
        <w:jc w:val="both"/>
        <w:rPr>
          <w:sz w:val="22"/>
          <w:szCs w:val="22"/>
        </w:rPr>
      </w:pPr>
      <w:r w:rsidRPr="000A1C8C">
        <w:rPr>
          <w:sz w:val="22"/>
          <w:szCs w:val="22"/>
        </w:rPr>
        <w:t xml:space="preserve">Data, </w:t>
      </w:r>
      <w:r w:rsidRPr="000A1C8C">
        <w:rPr>
          <w:sz w:val="22"/>
          <w:szCs w:val="22"/>
        </w:rPr>
        <w:tab/>
      </w:r>
      <w:r w:rsidRPr="000A1C8C">
        <w:rPr>
          <w:sz w:val="22"/>
          <w:szCs w:val="22"/>
        </w:rPr>
        <w:tab/>
      </w:r>
      <w:r w:rsidRPr="000A1C8C">
        <w:rPr>
          <w:sz w:val="22"/>
          <w:szCs w:val="22"/>
        </w:rPr>
        <w:tab/>
      </w:r>
      <w:r w:rsidRPr="000A1C8C">
        <w:rPr>
          <w:sz w:val="22"/>
          <w:szCs w:val="22"/>
        </w:rPr>
        <w:tab/>
      </w:r>
      <w:r w:rsidRPr="000A1C8C">
        <w:rPr>
          <w:sz w:val="22"/>
          <w:szCs w:val="22"/>
        </w:rPr>
        <w:tab/>
      </w:r>
      <w:r w:rsidRPr="000A1C8C">
        <w:rPr>
          <w:sz w:val="22"/>
          <w:szCs w:val="22"/>
        </w:rPr>
        <w:tab/>
      </w:r>
      <w:r w:rsidRPr="000A1C8C">
        <w:rPr>
          <w:sz w:val="22"/>
          <w:szCs w:val="22"/>
        </w:rPr>
        <w:tab/>
        <w:t xml:space="preserve">Firma </w:t>
      </w:r>
    </w:p>
    <w:p w14:paraId="1A6E64D6" w14:textId="77777777" w:rsidR="007B41AD" w:rsidRPr="000A1C8C" w:rsidRDefault="007B41AD" w:rsidP="007B41AD">
      <w:pPr>
        <w:spacing w:line="240" w:lineRule="atLeast"/>
        <w:jc w:val="both"/>
        <w:rPr>
          <w:sz w:val="22"/>
          <w:szCs w:val="22"/>
        </w:rPr>
      </w:pPr>
    </w:p>
    <w:p w14:paraId="181F18FF" w14:textId="77777777" w:rsidR="007B41AD" w:rsidRPr="000A1C8C" w:rsidRDefault="007B41AD" w:rsidP="007B41AD">
      <w:pPr>
        <w:spacing w:line="240" w:lineRule="atLeast"/>
        <w:jc w:val="both"/>
        <w:rPr>
          <w:sz w:val="22"/>
          <w:szCs w:val="22"/>
        </w:rPr>
      </w:pPr>
    </w:p>
    <w:p w14:paraId="7C0EAB66" w14:textId="77777777" w:rsidR="00A6292A" w:rsidRDefault="007B41AD" w:rsidP="007B41AD">
      <w:pPr>
        <w:spacing w:line="240" w:lineRule="atLeast"/>
        <w:jc w:val="both"/>
        <w:rPr>
          <w:sz w:val="22"/>
          <w:szCs w:val="22"/>
        </w:rPr>
      </w:pPr>
      <w:r w:rsidRPr="000A1C8C">
        <w:rPr>
          <w:sz w:val="22"/>
          <w:szCs w:val="22"/>
        </w:rPr>
        <w:t xml:space="preserve">Allega alla presente istanza il proprio </w:t>
      </w:r>
      <w:r w:rsidRPr="000A1C8C">
        <w:rPr>
          <w:i/>
          <w:sz w:val="22"/>
          <w:szCs w:val="22"/>
        </w:rPr>
        <w:t>curriculum vitae</w:t>
      </w:r>
      <w:r w:rsidRPr="000A1C8C">
        <w:rPr>
          <w:sz w:val="22"/>
          <w:szCs w:val="22"/>
        </w:rPr>
        <w:t xml:space="preserve"> datato e sottoscritto e dichiara che tutto quanto in esso indicato corrisponde al vero ai sensi dell’art. 46 del D.P.R. 445/2000 e che le eventuali fotocopie allegate sono conformi all’originale ai sensi dell’art. 47 del D.P.R. 445/2000.</w:t>
      </w:r>
      <w:r w:rsidR="00A6292A" w:rsidRPr="000A1C8C">
        <w:rPr>
          <w:sz w:val="22"/>
          <w:szCs w:val="22"/>
        </w:rPr>
        <w:t xml:space="preserve"> </w:t>
      </w:r>
    </w:p>
    <w:p w14:paraId="59D2742B" w14:textId="77777777" w:rsidR="00A6292A" w:rsidRDefault="00A6292A" w:rsidP="007B41AD">
      <w:pPr>
        <w:spacing w:line="240" w:lineRule="atLeast"/>
        <w:jc w:val="both"/>
        <w:rPr>
          <w:sz w:val="22"/>
          <w:szCs w:val="22"/>
        </w:rPr>
      </w:pPr>
    </w:p>
    <w:p w14:paraId="79BF893B" w14:textId="77777777" w:rsidR="007B41AD" w:rsidRPr="000A1C8C" w:rsidRDefault="007B41AD" w:rsidP="007B41AD">
      <w:pPr>
        <w:spacing w:line="240" w:lineRule="atLeast"/>
        <w:jc w:val="both"/>
        <w:rPr>
          <w:sz w:val="22"/>
          <w:szCs w:val="22"/>
        </w:rPr>
      </w:pPr>
      <w:r w:rsidRPr="000A1C8C">
        <w:rPr>
          <w:sz w:val="22"/>
          <w:szCs w:val="22"/>
        </w:rPr>
        <w:t xml:space="preserve">Data, </w:t>
      </w:r>
      <w:r w:rsidRPr="000A1C8C">
        <w:rPr>
          <w:sz w:val="22"/>
          <w:szCs w:val="22"/>
        </w:rPr>
        <w:tab/>
      </w:r>
    </w:p>
    <w:p w14:paraId="4400A70D" w14:textId="77777777" w:rsidR="007B41AD" w:rsidRPr="000A1C8C" w:rsidRDefault="007B41AD" w:rsidP="007B41AD">
      <w:pPr>
        <w:spacing w:line="240" w:lineRule="atLeast"/>
        <w:jc w:val="both"/>
        <w:rPr>
          <w:sz w:val="22"/>
          <w:szCs w:val="22"/>
        </w:rPr>
      </w:pPr>
    </w:p>
    <w:p w14:paraId="6815790F" w14:textId="77777777" w:rsidR="007B41AD" w:rsidRPr="000A1C8C" w:rsidRDefault="007B41AD" w:rsidP="007B41AD">
      <w:pPr>
        <w:spacing w:line="240" w:lineRule="atLeast"/>
        <w:jc w:val="both"/>
        <w:rPr>
          <w:sz w:val="22"/>
          <w:szCs w:val="22"/>
        </w:rPr>
      </w:pPr>
      <w:r w:rsidRPr="000A1C8C">
        <w:rPr>
          <w:sz w:val="22"/>
          <w:szCs w:val="22"/>
        </w:rPr>
        <w:tab/>
      </w:r>
      <w:r w:rsidRPr="000A1C8C">
        <w:rPr>
          <w:sz w:val="22"/>
          <w:szCs w:val="22"/>
        </w:rPr>
        <w:tab/>
      </w:r>
      <w:r w:rsidRPr="000A1C8C">
        <w:rPr>
          <w:sz w:val="22"/>
          <w:szCs w:val="22"/>
        </w:rPr>
        <w:tab/>
      </w:r>
      <w:r w:rsidRPr="000A1C8C">
        <w:rPr>
          <w:sz w:val="22"/>
          <w:szCs w:val="22"/>
        </w:rPr>
        <w:tab/>
      </w:r>
      <w:r w:rsidRPr="000A1C8C">
        <w:rPr>
          <w:sz w:val="22"/>
          <w:szCs w:val="22"/>
        </w:rPr>
        <w:tab/>
      </w:r>
      <w:r w:rsidRPr="000A1C8C">
        <w:rPr>
          <w:sz w:val="22"/>
          <w:szCs w:val="22"/>
        </w:rPr>
        <w:tab/>
      </w:r>
      <w:r w:rsidRPr="000A1C8C">
        <w:rPr>
          <w:sz w:val="22"/>
          <w:szCs w:val="22"/>
        </w:rPr>
        <w:tab/>
        <w:t>Firma</w:t>
      </w:r>
      <w:r w:rsidRPr="000A1C8C">
        <w:rPr>
          <w:sz w:val="22"/>
          <w:szCs w:val="22"/>
        </w:rPr>
        <w:tab/>
      </w:r>
      <w:r w:rsidRPr="000A1C8C">
        <w:rPr>
          <w:sz w:val="22"/>
          <w:szCs w:val="22"/>
        </w:rPr>
        <w:tab/>
      </w:r>
      <w:r w:rsidRPr="000A1C8C">
        <w:rPr>
          <w:sz w:val="22"/>
          <w:szCs w:val="22"/>
        </w:rPr>
        <w:tab/>
      </w:r>
      <w:r w:rsidRPr="000A1C8C">
        <w:rPr>
          <w:sz w:val="22"/>
          <w:szCs w:val="22"/>
        </w:rPr>
        <w:tab/>
      </w:r>
      <w:r w:rsidRPr="000A1C8C">
        <w:rPr>
          <w:sz w:val="22"/>
          <w:szCs w:val="22"/>
        </w:rPr>
        <w:tab/>
      </w:r>
      <w:r w:rsidRPr="000A1C8C">
        <w:rPr>
          <w:sz w:val="22"/>
          <w:szCs w:val="22"/>
        </w:rPr>
        <w:tab/>
      </w:r>
      <w:r w:rsidRPr="000A1C8C">
        <w:rPr>
          <w:sz w:val="22"/>
          <w:szCs w:val="22"/>
        </w:rPr>
        <w:tab/>
      </w:r>
      <w:r w:rsidRPr="000A1C8C">
        <w:rPr>
          <w:sz w:val="22"/>
          <w:szCs w:val="22"/>
        </w:rPr>
        <w:tab/>
      </w:r>
      <w:r w:rsidRPr="000A1C8C">
        <w:rPr>
          <w:sz w:val="22"/>
          <w:szCs w:val="22"/>
        </w:rPr>
        <w:tab/>
      </w:r>
      <w:r w:rsidRPr="000A1C8C">
        <w:rPr>
          <w:sz w:val="22"/>
          <w:szCs w:val="22"/>
        </w:rPr>
        <w:tab/>
      </w:r>
      <w:r w:rsidRPr="000A1C8C">
        <w:rPr>
          <w:sz w:val="22"/>
          <w:szCs w:val="22"/>
        </w:rPr>
        <w:tab/>
      </w:r>
      <w:r w:rsidRPr="000A1C8C">
        <w:rPr>
          <w:sz w:val="22"/>
          <w:szCs w:val="22"/>
        </w:rPr>
        <w:tab/>
      </w:r>
      <w:r w:rsidRPr="000A1C8C">
        <w:rPr>
          <w:sz w:val="22"/>
          <w:szCs w:val="22"/>
        </w:rPr>
        <w:tab/>
      </w:r>
      <w:r w:rsidRPr="000A1C8C">
        <w:rPr>
          <w:sz w:val="22"/>
          <w:szCs w:val="22"/>
        </w:rPr>
        <w:tab/>
      </w:r>
    </w:p>
    <w:p w14:paraId="1AD21E67" w14:textId="77777777" w:rsidR="007F3AE7" w:rsidRPr="000A1C8C" w:rsidRDefault="007F3AE7" w:rsidP="007B41AD">
      <w:pPr>
        <w:rPr>
          <w:sz w:val="22"/>
        </w:rPr>
      </w:pPr>
    </w:p>
    <w:p w14:paraId="09E502C1" w14:textId="77777777" w:rsidR="007F3AE7" w:rsidRPr="000A1C8C" w:rsidRDefault="007F3AE7" w:rsidP="00FE13E4">
      <w:pPr>
        <w:rPr>
          <w:sz w:val="22"/>
          <w:szCs w:val="22"/>
        </w:rPr>
      </w:pPr>
      <w:r w:rsidRPr="000A1C8C">
        <w:rPr>
          <w:sz w:val="22"/>
          <w:szCs w:val="22"/>
        </w:rPr>
        <w:tab/>
      </w:r>
      <w:r w:rsidRPr="000A1C8C">
        <w:rPr>
          <w:sz w:val="22"/>
          <w:szCs w:val="22"/>
        </w:rPr>
        <w:tab/>
      </w:r>
      <w:r w:rsidRPr="000A1C8C">
        <w:rPr>
          <w:sz w:val="22"/>
          <w:szCs w:val="22"/>
        </w:rPr>
        <w:tab/>
      </w:r>
      <w:r w:rsidRPr="000A1C8C">
        <w:rPr>
          <w:sz w:val="22"/>
          <w:szCs w:val="22"/>
        </w:rPr>
        <w:tab/>
      </w:r>
      <w:r w:rsidRPr="000A1C8C">
        <w:rPr>
          <w:sz w:val="22"/>
          <w:szCs w:val="22"/>
        </w:rPr>
        <w:tab/>
      </w:r>
      <w:r w:rsidRPr="000A1C8C">
        <w:rPr>
          <w:sz w:val="22"/>
          <w:szCs w:val="22"/>
        </w:rPr>
        <w:tab/>
      </w:r>
      <w:r w:rsidRPr="000A1C8C">
        <w:rPr>
          <w:sz w:val="22"/>
          <w:szCs w:val="22"/>
        </w:rPr>
        <w:tab/>
      </w:r>
      <w:r w:rsidRPr="000A1C8C">
        <w:rPr>
          <w:sz w:val="22"/>
          <w:szCs w:val="22"/>
        </w:rPr>
        <w:tab/>
      </w:r>
      <w:r w:rsidRPr="000A1C8C">
        <w:rPr>
          <w:sz w:val="22"/>
          <w:szCs w:val="22"/>
        </w:rPr>
        <w:tab/>
      </w:r>
    </w:p>
    <w:p w14:paraId="31A75578" w14:textId="77777777" w:rsidR="00C32AFA" w:rsidRPr="0094011E" w:rsidRDefault="007F3AE7" w:rsidP="00A6292A">
      <w:pPr>
        <w:jc w:val="right"/>
        <w:rPr>
          <w:rFonts w:ascii="Arial" w:hAnsi="Arial" w:cs="Arial"/>
          <w:sz w:val="22"/>
          <w:szCs w:val="22"/>
        </w:rPr>
      </w:pPr>
      <w:r w:rsidRPr="000A1C8C">
        <w:rPr>
          <w:sz w:val="22"/>
          <w:szCs w:val="22"/>
        </w:rPr>
        <w:br w:type="page"/>
      </w:r>
      <w:r w:rsidRPr="000A1C8C">
        <w:rPr>
          <w:sz w:val="22"/>
          <w:szCs w:val="22"/>
        </w:rPr>
        <w:lastRenderedPageBreak/>
        <w:tab/>
      </w:r>
      <w:r w:rsidRPr="000A1C8C">
        <w:rPr>
          <w:sz w:val="22"/>
          <w:szCs w:val="22"/>
        </w:rPr>
        <w:tab/>
      </w:r>
      <w:r w:rsidRPr="000A1C8C">
        <w:rPr>
          <w:sz w:val="22"/>
          <w:szCs w:val="22"/>
        </w:rPr>
        <w:tab/>
      </w:r>
      <w:r w:rsidRPr="000A1C8C">
        <w:rPr>
          <w:sz w:val="22"/>
          <w:szCs w:val="22"/>
        </w:rPr>
        <w:tab/>
      </w:r>
    </w:p>
    <w:p w14:paraId="7B86AEA3" w14:textId="77777777" w:rsidR="001450FB" w:rsidRPr="0094011E" w:rsidRDefault="001450FB" w:rsidP="001450FB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b/>
          <w:sz w:val="22"/>
          <w:szCs w:val="22"/>
        </w:rPr>
        <w:t xml:space="preserve">ALLEGATO </w:t>
      </w:r>
      <w:r w:rsidR="00A6292A">
        <w:rPr>
          <w:rFonts w:ascii="Arial" w:hAnsi="Arial" w:cs="Arial"/>
          <w:b/>
          <w:sz w:val="22"/>
          <w:szCs w:val="22"/>
        </w:rPr>
        <w:t>2</w:t>
      </w:r>
      <w:r w:rsidRPr="0094011E">
        <w:rPr>
          <w:rFonts w:ascii="Arial" w:hAnsi="Arial" w:cs="Arial"/>
          <w:b/>
          <w:sz w:val="22"/>
          <w:szCs w:val="22"/>
        </w:rPr>
        <w:t>)</w:t>
      </w:r>
    </w:p>
    <w:p w14:paraId="78E69F71" w14:textId="77777777" w:rsidR="001450FB" w:rsidRPr="0094011E" w:rsidRDefault="001450FB" w:rsidP="001450FB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1450FB" w:rsidRPr="0094011E" w14:paraId="60D239CB" w14:textId="77777777" w:rsidTr="00EC37E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27FB88C" w14:textId="77777777" w:rsidR="001450FB" w:rsidRPr="0094011E" w:rsidRDefault="00605B7F" w:rsidP="00EC37E1">
            <w:pPr>
              <w:pStyle w:val="Aeeaoaeaa1"/>
              <w:widowControl/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B112331" wp14:editId="2B7FB35E">
                      <wp:simplePos x="0" y="0"/>
                      <wp:positionH relativeFrom="page">
                        <wp:posOffset>-1188720</wp:posOffset>
                      </wp:positionH>
                      <wp:positionV relativeFrom="page">
                        <wp:posOffset>-160020</wp:posOffset>
                      </wp:positionV>
                      <wp:extent cx="0" cy="9559290"/>
                      <wp:effectExtent l="5715" t="13970" r="13335" b="8890"/>
                      <wp:wrapNone/>
                      <wp:docPr id="7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B62C93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6pt,-12.6pt" to="-93.6pt,7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">
                      <w10:wrap anchorx="page" anchory="page"/>
                    </v:line>
                  </w:pict>
                </mc:Fallback>
              </mc:AlternateContent>
            </w:r>
            <w:r w:rsidR="001450FB" w:rsidRPr="0094011E"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  <w:t>Formato europeo per il curriculum vitae</w:t>
            </w:r>
          </w:p>
          <w:p w14:paraId="38D7AE7F" w14:textId="77777777" w:rsidR="001450FB" w:rsidRPr="0094011E" w:rsidRDefault="001450FB" w:rsidP="00EC37E1">
            <w:pPr>
              <w:pStyle w:val="Aaoeeu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14:paraId="454E1D98" w14:textId="77777777" w:rsidR="001450FB" w:rsidRPr="0094011E" w:rsidRDefault="00605B7F" w:rsidP="00EC37E1">
            <w:pPr>
              <w:pStyle w:val="Aaoeeu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5D10E933" wp14:editId="6CCF3160">
                  <wp:extent cx="363220" cy="247015"/>
                  <wp:effectExtent l="0" t="0" r="0" b="635"/>
                  <wp:docPr id="5" name="Immagine 2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220" cy="247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BFFF7F6" w14:textId="77777777" w:rsidR="001450FB" w:rsidRPr="0094011E" w:rsidRDefault="001450FB" w:rsidP="001450FB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25D882B1" w14:textId="77777777" w:rsidR="001450FB" w:rsidRPr="0094011E" w:rsidRDefault="001450FB" w:rsidP="001450FB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1450FB" w:rsidRPr="0094011E" w14:paraId="5C28394D" w14:textId="77777777" w:rsidTr="00EC37E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E1A908C" w14:textId="77777777" w:rsidR="001450FB" w:rsidRPr="0094011E" w:rsidRDefault="001450FB" w:rsidP="00EC37E1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Informazioni personali</w:t>
            </w:r>
          </w:p>
        </w:tc>
      </w:tr>
    </w:tbl>
    <w:p w14:paraId="0E2B354A" w14:textId="77777777" w:rsidR="001450FB" w:rsidRPr="0094011E" w:rsidRDefault="001450FB" w:rsidP="001450FB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450FB" w:rsidRPr="0094011E" w14:paraId="613EF0BA" w14:textId="77777777" w:rsidTr="00EC37E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AA80418" w14:textId="77777777" w:rsidR="001450FB" w:rsidRPr="0094011E" w:rsidRDefault="001450FB" w:rsidP="00EC37E1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AB1C6A4" w14:textId="77777777" w:rsidR="001450FB" w:rsidRPr="0094011E" w:rsidRDefault="001450FB" w:rsidP="00EC37E1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11E44B6" w14:textId="77777777" w:rsidR="001450FB" w:rsidRPr="0094011E" w:rsidRDefault="001450FB" w:rsidP="00EC37E1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[Cognome,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Nome, e, se pertinente, altri </w:t>
            </w:r>
            <w:proofErr w:type="gramStart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nomi </w:t>
            </w: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  <w:proofErr w:type="gramEnd"/>
          </w:p>
        </w:tc>
      </w:tr>
      <w:tr w:rsidR="001450FB" w:rsidRPr="0094011E" w14:paraId="2E49FA6A" w14:textId="77777777" w:rsidTr="00EC37E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6A5FE04" w14:textId="77777777" w:rsidR="001450FB" w:rsidRPr="0094011E" w:rsidRDefault="001450FB" w:rsidP="00EC37E1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90EAF40" w14:textId="77777777" w:rsidR="001450FB" w:rsidRPr="0094011E" w:rsidRDefault="001450FB" w:rsidP="00EC37E1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366153F" w14:textId="77777777" w:rsidR="001450FB" w:rsidRPr="0094011E" w:rsidRDefault="001450FB" w:rsidP="00EC37E1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Numero</w:t>
            </w:r>
            <w:proofErr w:type="gramEnd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civico, strada o piazza, codice postale, città, paese </w:t>
            </w: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</w:p>
        </w:tc>
      </w:tr>
    </w:tbl>
    <w:p w14:paraId="671876F8" w14:textId="77777777" w:rsidR="001450FB" w:rsidRPr="0094011E" w:rsidRDefault="001450FB" w:rsidP="001450FB">
      <w:pPr>
        <w:pStyle w:val="Aaoeeu"/>
        <w:widowControl/>
        <w:spacing w:before="1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450FB" w:rsidRPr="0094011E" w14:paraId="683FD93B" w14:textId="77777777" w:rsidTr="00EC37E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098E65B" w14:textId="77777777" w:rsidR="001450FB" w:rsidRPr="0094011E" w:rsidRDefault="001450FB" w:rsidP="00EC37E1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4C9F7DD" w14:textId="77777777" w:rsidR="001450FB" w:rsidRPr="0094011E" w:rsidRDefault="001450FB" w:rsidP="00EC37E1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336CC14" w14:textId="77777777" w:rsidR="001450FB" w:rsidRPr="0094011E" w:rsidRDefault="001450FB" w:rsidP="00EC37E1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747D8E97" w14:textId="77777777" w:rsidR="001450FB" w:rsidRPr="0094011E" w:rsidRDefault="001450FB" w:rsidP="001450FB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0FD425C1" w14:textId="77777777" w:rsidR="001450FB" w:rsidRPr="0094011E" w:rsidRDefault="001450FB" w:rsidP="001450FB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58B909FF" w14:textId="77777777" w:rsidR="001450FB" w:rsidRPr="0094011E" w:rsidRDefault="001450FB" w:rsidP="001450FB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1450FB" w:rsidRPr="0094011E" w14:paraId="0BD6A80F" w14:textId="77777777" w:rsidTr="00EC37E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DC14DE8" w14:textId="77777777" w:rsidR="001450FB" w:rsidRPr="0094011E" w:rsidRDefault="001450FB" w:rsidP="00EC37E1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Esperienza lavorativa</w:t>
            </w:r>
          </w:p>
        </w:tc>
      </w:tr>
    </w:tbl>
    <w:p w14:paraId="44F9F4B5" w14:textId="77777777" w:rsidR="001450FB" w:rsidRPr="0094011E" w:rsidRDefault="001450FB" w:rsidP="001450FB">
      <w:pPr>
        <w:pStyle w:val="Aaoeeu"/>
        <w:widowControl/>
        <w:jc w:val="both"/>
        <w:rPr>
          <w:rFonts w:ascii="Arial" w:hAnsi="Arial" w:cs="Arial"/>
          <w:sz w:val="22"/>
          <w:szCs w:val="22"/>
          <w:lang w:val="it-IT"/>
        </w:rPr>
      </w:pPr>
      <w:r w:rsidRPr="0094011E">
        <w:rPr>
          <w:rFonts w:ascii="Arial" w:hAnsi="Arial" w:cs="Arial"/>
          <w:b/>
          <w:sz w:val="22"/>
          <w:szCs w:val="22"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450FB" w:rsidRPr="0094011E" w14:paraId="0DFD9D2F" w14:textId="77777777" w:rsidTr="00EC37E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42D9281" w14:textId="77777777" w:rsidR="001450FB" w:rsidRPr="0094011E" w:rsidRDefault="001450FB" w:rsidP="00EC37E1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35A3508" w14:textId="77777777" w:rsidR="001450FB" w:rsidRPr="0094011E" w:rsidRDefault="001450FB" w:rsidP="00EC37E1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6B14966" w14:textId="77777777" w:rsidR="001450FB" w:rsidRPr="0094011E" w:rsidRDefault="001450FB" w:rsidP="00EC37E1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mallCaps/>
                <w:sz w:val="22"/>
                <w:szCs w:val="22"/>
                <w:lang w:val="it-IT"/>
              </w:rPr>
              <w:t xml:space="preserve"> </w:t>
            </w:r>
            <w:proofErr w:type="gramStart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</w:t>
            </w:r>
            <w:proofErr w:type="gramEnd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con le informazioni più recenti ed elencare separatamente ciascun</w:t>
            </w:r>
          </w:p>
          <w:p w14:paraId="6A59B18F" w14:textId="77777777" w:rsidR="001450FB" w:rsidRPr="0094011E" w:rsidRDefault="001450FB" w:rsidP="00EC37E1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</w:t>
            </w:r>
            <w:proofErr w:type="gramStart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impiego</w:t>
            </w:r>
            <w:proofErr w:type="gramEnd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pertinente ricoperto. ]</w:t>
            </w:r>
          </w:p>
        </w:tc>
      </w:tr>
      <w:tr w:rsidR="001450FB" w:rsidRPr="0094011E" w14:paraId="67D646F0" w14:textId="77777777" w:rsidTr="00EC37E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583CC92" w14:textId="77777777" w:rsidR="001450FB" w:rsidRPr="0094011E" w:rsidRDefault="001450FB" w:rsidP="00EC37E1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C4BD53B" w14:textId="77777777" w:rsidR="001450FB" w:rsidRPr="0094011E" w:rsidRDefault="001450FB" w:rsidP="00EC37E1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4400A41" w14:textId="77777777" w:rsidR="001450FB" w:rsidRPr="0094011E" w:rsidRDefault="001450FB" w:rsidP="00EC37E1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1450FB" w:rsidRPr="0094011E" w14:paraId="08EE50D3" w14:textId="77777777" w:rsidTr="00EC37E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26C5189" w14:textId="77777777" w:rsidR="001450FB" w:rsidRPr="0094011E" w:rsidRDefault="001450FB" w:rsidP="00EC37E1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080C146" w14:textId="77777777" w:rsidR="001450FB" w:rsidRPr="0094011E" w:rsidRDefault="001450FB" w:rsidP="00EC37E1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6835F5D" w14:textId="77777777" w:rsidR="001450FB" w:rsidRPr="0094011E" w:rsidRDefault="001450FB" w:rsidP="00EC37E1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1450FB" w:rsidRPr="0094011E" w14:paraId="22E459FD" w14:textId="77777777" w:rsidTr="00EC37E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99F608E" w14:textId="77777777" w:rsidR="001450FB" w:rsidRPr="0094011E" w:rsidRDefault="001450FB" w:rsidP="00EC37E1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2480061" w14:textId="77777777" w:rsidR="001450FB" w:rsidRPr="0094011E" w:rsidRDefault="001450FB" w:rsidP="00EC37E1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F434615" w14:textId="77777777" w:rsidR="001450FB" w:rsidRPr="0094011E" w:rsidRDefault="001450FB" w:rsidP="00EC37E1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1450FB" w:rsidRPr="0094011E" w14:paraId="748239BA" w14:textId="77777777" w:rsidTr="00EC37E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D5D07E4" w14:textId="77777777" w:rsidR="001450FB" w:rsidRPr="0094011E" w:rsidRDefault="001450FB" w:rsidP="00EC37E1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5048C85" w14:textId="77777777" w:rsidR="001450FB" w:rsidRPr="0094011E" w:rsidRDefault="001450FB" w:rsidP="00EC37E1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A8FAA39" w14:textId="77777777" w:rsidR="001450FB" w:rsidRPr="0094011E" w:rsidRDefault="001450FB" w:rsidP="00EC37E1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42ED7980" w14:textId="77777777" w:rsidR="001450FB" w:rsidRPr="0094011E" w:rsidRDefault="001450FB" w:rsidP="001450FB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2B5AF0C1" w14:textId="77777777" w:rsidR="001450FB" w:rsidRPr="0094011E" w:rsidRDefault="001450FB" w:rsidP="001450FB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1450FB" w:rsidRPr="0094011E" w14:paraId="6602338D" w14:textId="77777777" w:rsidTr="00EC37E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AD2DA01" w14:textId="77777777" w:rsidR="001450FB" w:rsidRPr="0094011E" w:rsidRDefault="001450FB" w:rsidP="00EC37E1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Istruzione e formazione</w:t>
            </w:r>
          </w:p>
        </w:tc>
      </w:tr>
    </w:tbl>
    <w:p w14:paraId="7D80843B" w14:textId="77777777" w:rsidR="001450FB" w:rsidRPr="0094011E" w:rsidRDefault="001450FB" w:rsidP="001450FB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450FB" w:rsidRPr="0094011E" w14:paraId="1A9A0250" w14:textId="77777777" w:rsidTr="00EC37E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65DCDBC" w14:textId="77777777" w:rsidR="001450FB" w:rsidRPr="0094011E" w:rsidRDefault="001450FB" w:rsidP="00EC37E1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7AA7A58" w14:textId="77777777" w:rsidR="001450FB" w:rsidRPr="0094011E" w:rsidRDefault="001450FB" w:rsidP="00EC37E1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2243BAB" w14:textId="77777777" w:rsidR="001450FB" w:rsidRPr="0094011E" w:rsidRDefault="001450FB" w:rsidP="00EC37E1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</w:t>
            </w:r>
            <w:proofErr w:type="gramEnd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con le informazioni più recenti ed elencare separatamente ciascun </w:t>
            </w:r>
          </w:p>
          <w:p w14:paraId="4311BD5A" w14:textId="77777777" w:rsidR="001450FB" w:rsidRPr="0094011E" w:rsidRDefault="001450FB" w:rsidP="00EC37E1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corso</w:t>
            </w:r>
            <w:proofErr w:type="gramEnd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pertinente frequentato con successo. ]</w:t>
            </w:r>
          </w:p>
        </w:tc>
      </w:tr>
      <w:tr w:rsidR="001450FB" w:rsidRPr="0094011E" w14:paraId="45415B73" w14:textId="77777777" w:rsidTr="00EC37E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1576EA9" w14:textId="77777777" w:rsidR="001450FB" w:rsidRPr="0094011E" w:rsidRDefault="001450FB" w:rsidP="00EC37E1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23D1AB1" w14:textId="77777777" w:rsidR="001450FB" w:rsidRPr="0094011E" w:rsidRDefault="001450FB" w:rsidP="00EC37E1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D35D536" w14:textId="77777777" w:rsidR="001450FB" w:rsidRPr="0094011E" w:rsidRDefault="001450FB" w:rsidP="00EC37E1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1450FB" w:rsidRPr="0094011E" w14:paraId="12ACB785" w14:textId="77777777" w:rsidTr="00EC37E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75E14BB" w14:textId="77777777" w:rsidR="001450FB" w:rsidRPr="0094011E" w:rsidRDefault="001450FB" w:rsidP="00EC37E1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F4E2E7C" w14:textId="77777777" w:rsidR="001450FB" w:rsidRPr="0094011E" w:rsidRDefault="001450FB" w:rsidP="00EC37E1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55A4242" w14:textId="77777777" w:rsidR="001450FB" w:rsidRPr="0094011E" w:rsidRDefault="001450FB" w:rsidP="00EC37E1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1450FB" w:rsidRPr="0094011E" w14:paraId="3D6819DA" w14:textId="77777777" w:rsidTr="00EC37E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7091F1E" w14:textId="77777777" w:rsidR="001450FB" w:rsidRPr="0094011E" w:rsidRDefault="001450FB" w:rsidP="00EC37E1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3FB856A" w14:textId="77777777" w:rsidR="001450FB" w:rsidRPr="0094011E" w:rsidRDefault="001450FB" w:rsidP="00EC37E1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339D9DF" w14:textId="77777777" w:rsidR="001450FB" w:rsidRPr="0094011E" w:rsidRDefault="001450FB" w:rsidP="00EC37E1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1450FB" w:rsidRPr="0094011E" w14:paraId="3CF81FAD" w14:textId="77777777" w:rsidTr="00EC37E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DB491DE" w14:textId="77777777" w:rsidR="001450FB" w:rsidRPr="0094011E" w:rsidRDefault="001450FB" w:rsidP="00EC37E1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34CCB09" w14:textId="77777777" w:rsidR="001450FB" w:rsidRPr="0094011E" w:rsidRDefault="001450FB" w:rsidP="00EC37E1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4160CDB" w14:textId="77777777" w:rsidR="001450FB" w:rsidRPr="0094011E" w:rsidRDefault="001450FB" w:rsidP="00EC37E1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15E3FBD4" w14:textId="77777777" w:rsidR="001450FB" w:rsidRPr="0094011E" w:rsidRDefault="001450FB" w:rsidP="001450FB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1450FB" w:rsidRPr="0094011E" w14:paraId="451CF687" w14:textId="77777777" w:rsidTr="00EC37E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640AE88" w14:textId="77777777" w:rsidR="001450FB" w:rsidRPr="0094011E" w:rsidRDefault="00605B7F" w:rsidP="00EC37E1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4C439D1" wp14:editId="26EAF05A">
                      <wp:simplePos x="0" y="0"/>
                      <wp:positionH relativeFrom="page">
                        <wp:posOffset>-1190625</wp:posOffset>
                      </wp:positionH>
                      <wp:positionV relativeFrom="page">
                        <wp:posOffset>-42545</wp:posOffset>
                      </wp:positionV>
                      <wp:extent cx="0" cy="9559290"/>
                      <wp:effectExtent l="13335" t="10160" r="5715" b="12700"/>
                      <wp:wrapNone/>
                      <wp:docPr id="6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C45CF3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75pt,-3.35pt" to="-93.75pt,7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">
                      <w10:wrap anchorx="page" anchory="page"/>
                    </v:line>
                  </w:pict>
                </mc:Fallback>
              </mc:AlternateContent>
            </w:r>
            <w:r w:rsidR="001450FB"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personali</w:t>
            </w:r>
          </w:p>
          <w:p w14:paraId="5A74924A" w14:textId="77777777" w:rsidR="001450FB" w:rsidRPr="0094011E" w:rsidRDefault="001450FB" w:rsidP="00EC37E1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Acquisite nel corso della vita e della carriera ma non necessariamente riconosciute da certificati e diplomi ufficiali</w:t>
            </w: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.</w:t>
            </w:r>
          </w:p>
        </w:tc>
      </w:tr>
    </w:tbl>
    <w:p w14:paraId="032A6420" w14:textId="77777777" w:rsidR="001450FB" w:rsidRPr="0094011E" w:rsidRDefault="001450FB" w:rsidP="001450FB">
      <w:pPr>
        <w:rPr>
          <w:rFonts w:ascii="Arial" w:hAnsi="Arial" w:cs="Arial"/>
          <w:sz w:val="22"/>
          <w:szCs w:val="22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450FB" w:rsidRPr="0094011E" w14:paraId="312167F3" w14:textId="77777777" w:rsidTr="00AE02F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C4FD341" w14:textId="77777777" w:rsidR="001450FB" w:rsidRPr="0094011E" w:rsidRDefault="001450FB" w:rsidP="00EC37E1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D681DDC" w14:textId="77777777" w:rsidR="001450FB" w:rsidRPr="0094011E" w:rsidRDefault="001450FB" w:rsidP="00EC37E1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E49E63C" w14:textId="77777777" w:rsidR="001450FB" w:rsidRDefault="001450FB" w:rsidP="00EC37E1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</w:t>
            </w:r>
            <w:proofErr w:type="gramEnd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la prima lingua ]</w:t>
            </w:r>
          </w:p>
          <w:p w14:paraId="4E4E6910" w14:textId="77777777" w:rsidR="00AE02F9" w:rsidRPr="0094011E" w:rsidRDefault="00AE02F9" w:rsidP="00EC37E1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</w:tr>
      <w:tr w:rsidR="00AE02F9" w:rsidRPr="0094011E" w14:paraId="2F609478" w14:textId="77777777" w:rsidTr="00AE02F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83BC97A" w14:textId="13EB3228" w:rsidR="00AE02F9" w:rsidRPr="00AE02F9" w:rsidRDefault="00AE02F9" w:rsidP="00AE02F9">
            <w:pPr>
              <w:pStyle w:val="Aaoeeu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8AD419C" w14:textId="77777777" w:rsidR="00AE02F9" w:rsidRPr="0094011E" w:rsidRDefault="00AE02F9" w:rsidP="00AE02F9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9BAD3EB" w14:textId="1E6A5FB8" w:rsidR="00AE02F9" w:rsidRPr="00AE02F9" w:rsidRDefault="00AE02F9" w:rsidP="0039625A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</w:pPr>
          </w:p>
        </w:tc>
      </w:tr>
      <w:tr w:rsidR="00AE02F9" w:rsidRPr="0094011E" w14:paraId="107721DA" w14:textId="77777777" w:rsidTr="00AE02F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72C9EFB" w14:textId="4FC225AA" w:rsidR="00AE02F9" w:rsidRPr="00AE02F9" w:rsidRDefault="00AE02F9" w:rsidP="00AE02F9">
            <w:pPr>
              <w:pStyle w:val="Aaoeeu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5DBBF6C" w14:textId="77777777" w:rsidR="00AE02F9" w:rsidRPr="0094011E" w:rsidRDefault="00AE02F9" w:rsidP="00AE02F9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A4B93F0" w14:textId="77777777" w:rsidR="00AE02F9" w:rsidRPr="00AE02F9" w:rsidRDefault="00AE02F9" w:rsidP="00AE02F9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</w:pPr>
            <w:proofErr w:type="gramStart"/>
            <w:r w:rsidRPr="00AE02F9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[ Indicare</w:t>
            </w:r>
            <w:proofErr w:type="gramEnd"/>
            <w:r w:rsidRPr="00AE02F9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  <w:tr w:rsidR="00AE02F9" w:rsidRPr="0094011E" w14:paraId="0B9AD832" w14:textId="77777777" w:rsidTr="00AE02F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3126601" w14:textId="77777777" w:rsidR="00AE02F9" w:rsidRDefault="00AE02F9" w:rsidP="00AE02F9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Capacità di scrittura</w:t>
            </w:r>
          </w:p>
          <w:p w14:paraId="455A5C7F" w14:textId="73DFDDB9" w:rsidR="00AE02F9" w:rsidRPr="00AE02F9" w:rsidRDefault="00AE02F9" w:rsidP="00AE02F9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69B45BC" w14:textId="77777777" w:rsidR="00AE02F9" w:rsidRPr="0094011E" w:rsidRDefault="00AE02F9" w:rsidP="00AE02F9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DCF0FB7" w14:textId="23050769" w:rsidR="00AE02F9" w:rsidRDefault="00AE02F9" w:rsidP="00AE02F9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</w:pPr>
            <w:proofErr w:type="gramStart"/>
            <w:r w:rsidRPr="00AE02F9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[ Indicare</w:t>
            </w:r>
            <w:proofErr w:type="gramEnd"/>
            <w:r w:rsidRPr="00AE02F9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 il livello: eccellente, buono, elementare. ]</w:t>
            </w:r>
          </w:p>
          <w:p w14:paraId="12FA0543" w14:textId="1CA8A512" w:rsidR="00AE02F9" w:rsidRPr="00AE02F9" w:rsidRDefault="00AE02F9" w:rsidP="00AE02F9">
            <w:pPr>
              <w:rPr>
                <w:lang w:eastAsia="en-US"/>
              </w:rPr>
            </w:pPr>
            <w:proofErr w:type="gramStart"/>
            <w:r w:rsidRPr="00AE02F9">
              <w:rPr>
                <w:rFonts w:ascii="Arial" w:hAnsi="Arial" w:cs="Arial"/>
                <w:b/>
                <w:smallCaps/>
                <w:sz w:val="22"/>
                <w:szCs w:val="22"/>
              </w:rPr>
              <w:t>[ Indicare</w:t>
            </w:r>
            <w:proofErr w:type="gramEnd"/>
            <w:r w:rsidRPr="00AE02F9">
              <w:rPr>
                <w:rFonts w:ascii="Arial" w:hAnsi="Arial" w:cs="Arial"/>
                <w:b/>
                <w:smallCaps/>
                <w:sz w:val="22"/>
                <w:szCs w:val="22"/>
              </w:rPr>
              <w:t xml:space="preserve"> il livello: eccellente, buono, elementare. ]</w:t>
            </w:r>
          </w:p>
        </w:tc>
      </w:tr>
    </w:tbl>
    <w:p w14:paraId="699DA6A6" w14:textId="77777777" w:rsidR="001450FB" w:rsidRPr="0094011E" w:rsidRDefault="001450FB" w:rsidP="001450FB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1450FB" w:rsidRPr="0094011E" w14:paraId="3D3973C9" w14:textId="77777777" w:rsidTr="00EC37E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00F122F" w14:textId="77777777" w:rsidR="001450FB" w:rsidRPr="0094011E" w:rsidRDefault="001450FB" w:rsidP="00EC37E1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Altre lingue</w:t>
            </w:r>
          </w:p>
        </w:tc>
      </w:tr>
    </w:tbl>
    <w:p w14:paraId="601BB046" w14:textId="77777777" w:rsidR="001450FB" w:rsidRPr="0094011E" w:rsidRDefault="001450FB" w:rsidP="001450FB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450FB" w:rsidRPr="0094011E" w14:paraId="67FE788E" w14:textId="77777777" w:rsidTr="00EC37E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146477F" w14:textId="77777777" w:rsidR="001450FB" w:rsidRPr="0094011E" w:rsidRDefault="001450FB" w:rsidP="00EC37E1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031935A" w14:textId="77777777" w:rsidR="001450FB" w:rsidRPr="0094011E" w:rsidRDefault="001450FB" w:rsidP="00EC37E1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8EEB0B9" w14:textId="77777777" w:rsidR="001450FB" w:rsidRPr="0094011E" w:rsidRDefault="001450FB" w:rsidP="00EC37E1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</w:t>
            </w:r>
            <w:proofErr w:type="gramEnd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la lingua ]</w:t>
            </w:r>
          </w:p>
        </w:tc>
      </w:tr>
      <w:tr w:rsidR="001450FB" w:rsidRPr="0094011E" w14:paraId="556157D6" w14:textId="77777777" w:rsidTr="00EC37E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863C723" w14:textId="77777777" w:rsidR="001450FB" w:rsidRPr="0094011E" w:rsidRDefault="001450FB" w:rsidP="00EC37E1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6DB649B" w14:textId="77777777" w:rsidR="001450FB" w:rsidRPr="0094011E" w:rsidRDefault="001450FB" w:rsidP="00EC37E1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9AF4E72" w14:textId="77777777" w:rsidR="001450FB" w:rsidRPr="0094011E" w:rsidRDefault="001450FB" w:rsidP="00EC37E1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  <w:tr w:rsidR="001450FB" w:rsidRPr="0094011E" w14:paraId="4757F38D" w14:textId="77777777" w:rsidTr="00EC37E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273804A" w14:textId="77777777" w:rsidR="001450FB" w:rsidRPr="0094011E" w:rsidRDefault="001450FB" w:rsidP="00EC37E1">
            <w:pPr>
              <w:pStyle w:val="Aeeaoaeaa2"/>
              <w:widowControl/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40D5EA9" w14:textId="77777777" w:rsidR="001450FB" w:rsidRPr="0094011E" w:rsidRDefault="001450FB" w:rsidP="00EC37E1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FF57A0C" w14:textId="77777777" w:rsidR="001450FB" w:rsidRPr="0094011E" w:rsidRDefault="001450FB" w:rsidP="00EC37E1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  <w:tr w:rsidR="001450FB" w:rsidRPr="0094011E" w14:paraId="10EE4C76" w14:textId="77777777" w:rsidTr="00EC37E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4275638" w14:textId="77777777" w:rsidR="001450FB" w:rsidRPr="0094011E" w:rsidRDefault="001450FB" w:rsidP="00EC37E1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4236EB2" w14:textId="77777777" w:rsidR="001450FB" w:rsidRPr="0094011E" w:rsidRDefault="001450FB" w:rsidP="00EC37E1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E5A8007" w14:textId="77777777" w:rsidR="001450FB" w:rsidRPr="0094011E" w:rsidRDefault="001450FB" w:rsidP="00EC37E1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</w:tbl>
    <w:p w14:paraId="20F7FC06" w14:textId="77777777" w:rsidR="001450FB" w:rsidRPr="0094011E" w:rsidRDefault="001450FB" w:rsidP="001450FB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450FB" w:rsidRPr="0094011E" w14:paraId="752BD23E" w14:textId="77777777" w:rsidTr="00EC37E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48C2BA6" w14:textId="77777777" w:rsidR="001450FB" w:rsidRPr="0094011E" w:rsidRDefault="001450FB" w:rsidP="00EC37E1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relazionali</w:t>
            </w:r>
          </w:p>
          <w:p w14:paraId="7073655B" w14:textId="77777777" w:rsidR="001450FB" w:rsidRPr="0094011E" w:rsidRDefault="001450FB" w:rsidP="00EC37E1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6043D09" w14:textId="77777777" w:rsidR="001450FB" w:rsidRPr="0094011E" w:rsidRDefault="001450FB" w:rsidP="00EC37E1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BA6482E" w14:textId="77777777" w:rsidR="001450FB" w:rsidRPr="0094011E" w:rsidRDefault="001450FB" w:rsidP="00EC37E1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2D2D83F1" w14:textId="77777777" w:rsidR="001450FB" w:rsidRPr="0094011E" w:rsidRDefault="001450FB" w:rsidP="001450FB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450FB" w:rsidRPr="0094011E" w14:paraId="27598987" w14:textId="77777777" w:rsidTr="00EC37E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62B9249" w14:textId="77777777" w:rsidR="001450FB" w:rsidRPr="0094011E" w:rsidRDefault="001450FB" w:rsidP="00EC37E1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Capacità e competenze organizzative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</w:p>
          <w:p w14:paraId="1097DD47" w14:textId="77777777" w:rsidR="001450FB" w:rsidRPr="0094011E" w:rsidRDefault="001450FB" w:rsidP="00EC37E1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D10AFB5" w14:textId="77777777" w:rsidR="001450FB" w:rsidRPr="0094011E" w:rsidRDefault="001450FB" w:rsidP="00EC37E1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4316E18" w14:textId="77777777" w:rsidR="001450FB" w:rsidRPr="0094011E" w:rsidRDefault="001450FB" w:rsidP="00EC37E1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30FDCECB" w14:textId="77777777" w:rsidR="001450FB" w:rsidRPr="0094011E" w:rsidRDefault="001450FB" w:rsidP="001450FB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450FB" w:rsidRPr="0094011E" w14:paraId="42DDF514" w14:textId="77777777" w:rsidTr="00EC37E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3F317EB" w14:textId="77777777" w:rsidR="001450FB" w:rsidRPr="0094011E" w:rsidRDefault="001450FB" w:rsidP="00EC37E1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tecniche</w:t>
            </w:r>
          </w:p>
          <w:p w14:paraId="6FE94180" w14:textId="77777777" w:rsidR="001450FB" w:rsidRPr="0094011E" w:rsidRDefault="001450FB" w:rsidP="00EC37E1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282AF01" w14:textId="77777777" w:rsidR="001450FB" w:rsidRPr="0094011E" w:rsidRDefault="001450FB" w:rsidP="00EC37E1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A809B98" w14:textId="77777777" w:rsidR="001450FB" w:rsidRPr="0094011E" w:rsidRDefault="001450FB" w:rsidP="00EC37E1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580FD875" w14:textId="77777777" w:rsidR="001450FB" w:rsidRPr="0094011E" w:rsidRDefault="001450FB" w:rsidP="001450FB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450FB" w:rsidRPr="0094011E" w14:paraId="570E3DD2" w14:textId="77777777" w:rsidTr="00EC37E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2EFD253" w14:textId="77777777" w:rsidR="001450FB" w:rsidRPr="0094011E" w:rsidRDefault="001450FB" w:rsidP="00EC37E1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artistiche</w:t>
            </w:r>
          </w:p>
          <w:p w14:paraId="7564A17A" w14:textId="77777777" w:rsidR="001450FB" w:rsidRPr="0094011E" w:rsidRDefault="001450FB" w:rsidP="00EC37E1">
            <w:pPr>
              <w:pStyle w:val="Aeeaoaeaa1"/>
              <w:widowControl/>
              <w:spacing w:before="20" w:after="20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lastRenderedPageBreak/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093B1BE" w14:textId="77777777" w:rsidR="001450FB" w:rsidRPr="0094011E" w:rsidRDefault="001450FB" w:rsidP="00EC37E1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D169992" w14:textId="77777777" w:rsidR="001450FB" w:rsidRPr="0094011E" w:rsidRDefault="001450FB" w:rsidP="00EC37E1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58667B94" w14:textId="77777777" w:rsidR="001450FB" w:rsidRPr="0094011E" w:rsidRDefault="001450FB" w:rsidP="001450FB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450FB" w:rsidRPr="0094011E" w14:paraId="28C509C2" w14:textId="77777777" w:rsidTr="00EC37E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E9FB1E2" w14:textId="77777777" w:rsidR="001450FB" w:rsidRPr="0094011E" w:rsidRDefault="001450FB" w:rsidP="00EC37E1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Altre capacità e competenze</w:t>
            </w:r>
          </w:p>
          <w:p w14:paraId="7F781220" w14:textId="77777777" w:rsidR="001450FB" w:rsidRPr="0094011E" w:rsidRDefault="001450FB" w:rsidP="00EC37E1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C5C4C89" w14:textId="77777777" w:rsidR="001450FB" w:rsidRPr="0094011E" w:rsidRDefault="001450FB" w:rsidP="00EC37E1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BF107CD" w14:textId="77777777" w:rsidR="001450FB" w:rsidRPr="0094011E" w:rsidRDefault="001450FB" w:rsidP="00EC37E1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2A14197D" w14:textId="77777777" w:rsidR="001450FB" w:rsidRPr="0094011E" w:rsidRDefault="001450FB" w:rsidP="001450FB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450FB" w:rsidRPr="0094011E" w14:paraId="497CA17C" w14:textId="77777777" w:rsidTr="00EC37E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022AB39" w14:textId="77777777" w:rsidR="001450FB" w:rsidRPr="0094011E" w:rsidRDefault="001450FB" w:rsidP="00EC37E1">
            <w:pPr>
              <w:pStyle w:val="Aeeaoaeaa1"/>
              <w:widowControl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D0F893E" w14:textId="77777777" w:rsidR="001450FB" w:rsidRPr="0094011E" w:rsidRDefault="001450FB" w:rsidP="00EC37E1">
            <w:pPr>
              <w:pStyle w:val="Aaoeeu"/>
              <w:widowControl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810D9B4" w14:textId="77777777" w:rsidR="001450FB" w:rsidRPr="0094011E" w:rsidRDefault="001450FB" w:rsidP="00EC37E1">
            <w:pPr>
              <w:pStyle w:val="Eaoaeaa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4D4BFCBF" w14:textId="77777777" w:rsidR="001450FB" w:rsidRPr="0094011E" w:rsidRDefault="001450FB" w:rsidP="001450FB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450FB" w:rsidRPr="0094011E" w14:paraId="239A8BC3" w14:textId="77777777" w:rsidTr="00EC37E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72BF809" w14:textId="77777777" w:rsidR="001450FB" w:rsidRPr="0094011E" w:rsidRDefault="001450FB" w:rsidP="00EC37E1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CD76A80" w14:textId="77777777" w:rsidR="001450FB" w:rsidRPr="0094011E" w:rsidRDefault="001450FB" w:rsidP="00EC37E1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F1DACCF" w14:textId="77777777" w:rsidR="001450FB" w:rsidRPr="0094011E" w:rsidRDefault="001450FB" w:rsidP="00EC37E1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[ Inserire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qui ogni altra informazione pertinente, ad esempio persone di </w:t>
            </w:r>
          </w:p>
          <w:p w14:paraId="507B41DD" w14:textId="77777777" w:rsidR="001450FB" w:rsidRPr="0094011E" w:rsidRDefault="001450FB" w:rsidP="00EC37E1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riferimento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, referenze ecc. ]</w:t>
            </w:r>
          </w:p>
        </w:tc>
      </w:tr>
    </w:tbl>
    <w:p w14:paraId="7AF06E76" w14:textId="77777777" w:rsidR="001450FB" w:rsidRPr="0094011E" w:rsidRDefault="001450FB" w:rsidP="001450FB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74CA8EAA" w14:textId="77777777" w:rsidR="001450FB" w:rsidRPr="0094011E" w:rsidRDefault="001450FB" w:rsidP="001450FB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450FB" w:rsidRPr="0094011E" w14:paraId="0DDA2EF5" w14:textId="77777777" w:rsidTr="00EC37E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9CFFBE2" w14:textId="77777777" w:rsidR="001450FB" w:rsidRPr="0094011E" w:rsidRDefault="001450FB" w:rsidP="00EC37E1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AFEC4C6" w14:textId="77777777" w:rsidR="001450FB" w:rsidRPr="0094011E" w:rsidRDefault="001450FB" w:rsidP="00EC37E1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ACFB831" w14:textId="77777777" w:rsidR="001450FB" w:rsidRPr="0094011E" w:rsidRDefault="001450FB" w:rsidP="00EC37E1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Se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del caso, enumerare gli allegati al CV. ]</w:t>
            </w:r>
          </w:p>
        </w:tc>
      </w:tr>
    </w:tbl>
    <w:p w14:paraId="064829ED" w14:textId="77777777" w:rsidR="001450FB" w:rsidRPr="0094011E" w:rsidRDefault="001450FB" w:rsidP="001450FB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197D1010" w14:textId="77777777" w:rsidR="001450FB" w:rsidRDefault="001450FB" w:rsidP="001450FB">
      <w:pPr>
        <w:rPr>
          <w:rFonts w:ascii="Arial" w:hAnsi="Arial" w:cs="Arial"/>
          <w:sz w:val="22"/>
          <w:szCs w:val="22"/>
        </w:rPr>
      </w:pPr>
    </w:p>
    <w:p w14:paraId="2ECDF2CD" w14:textId="1C6652D7" w:rsidR="00C37AE9" w:rsidRPr="0094011E" w:rsidRDefault="00C37AE9" w:rsidP="001450FB">
      <w:pPr>
        <w:rPr>
          <w:rFonts w:ascii="Arial" w:hAnsi="Arial" w:cs="Arial"/>
          <w:sz w:val="22"/>
          <w:szCs w:val="22"/>
        </w:rPr>
      </w:pPr>
      <w:r>
        <w:rPr>
          <w:rFonts w:cstheme="minorHAnsi"/>
          <w:b/>
          <w:bCs/>
          <w:color w:val="000000"/>
          <w:sz w:val="24"/>
        </w:rPr>
        <w:t>Quanto dichiarato nel presente curriculum vitae corrisponde al vero ai sensi degli ar</w:t>
      </w:r>
      <w:r>
        <w:rPr>
          <w:rFonts w:cstheme="minorHAnsi"/>
          <w:b/>
          <w:bCs/>
          <w:color w:val="000000"/>
          <w:sz w:val="24"/>
        </w:rPr>
        <w:t>tt. 46 e 47 del D.P.R. 445/2000</w:t>
      </w:r>
    </w:p>
    <w:p w14:paraId="6DDDFAAB" w14:textId="77777777" w:rsidR="001450FB" w:rsidRPr="0094011E" w:rsidRDefault="001450FB" w:rsidP="001450FB">
      <w:pPr>
        <w:ind w:left="6372"/>
        <w:jc w:val="both"/>
        <w:rPr>
          <w:rFonts w:ascii="Arial" w:hAnsi="Arial" w:cs="Arial"/>
          <w:sz w:val="22"/>
          <w:szCs w:val="22"/>
        </w:rPr>
      </w:pPr>
    </w:p>
    <w:p w14:paraId="77E66F8C" w14:textId="77777777" w:rsidR="001450FB" w:rsidRPr="0094011E" w:rsidRDefault="001450FB" w:rsidP="001450FB">
      <w:pPr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Data</w:t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  <w:t>Firma</w:t>
      </w:r>
    </w:p>
    <w:p w14:paraId="5E5250C2" w14:textId="77777777" w:rsidR="00AF594D" w:rsidRPr="000A1C8C" w:rsidRDefault="0097212D" w:rsidP="001450FB">
      <w:pPr>
        <w:pStyle w:val="Titolo2"/>
        <w:jc w:val="left"/>
      </w:pPr>
      <w:r w:rsidRPr="000A1C8C">
        <w:tab/>
        <w:t xml:space="preserve">            </w:t>
      </w:r>
      <w:r w:rsidRPr="000A1C8C">
        <w:tab/>
      </w:r>
      <w:r w:rsidRPr="000A1C8C">
        <w:tab/>
      </w:r>
    </w:p>
    <w:sectPr w:rsidR="00AF594D" w:rsidRPr="000A1C8C" w:rsidSect="001C69DD">
      <w:headerReference w:type="first" r:id="rId8"/>
      <w:pgSz w:w="11906" w:h="16838" w:code="9"/>
      <w:pgMar w:top="1418" w:right="1134" w:bottom="1134" w:left="1134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210D8A" w14:textId="77777777" w:rsidR="00DA6F09" w:rsidRDefault="00DA6F09">
      <w:r>
        <w:separator/>
      </w:r>
    </w:p>
  </w:endnote>
  <w:endnote w:type="continuationSeparator" w:id="0">
    <w:p w14:paraId="40BAB2E3" w14:textId="77777777" w:rsidR="00DA6F09" w:rsidRDefault="00DA6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8C5EC5" w14:textId="77777777" w:rsidR="00DA6F09" w:rsidRDefault="00DA6F09">
      <w:r>
        <w:separator/>
      </w:r>
    </w:p>
  </w:footnote>
  <w:footnote w:type="continuationSeparator" w:id="0">
    <w:p w14:paraId="66B4DBD1" w14:textId="77777777" w:rsidR="00DA6F09" w:rsidRDefault="00DA6F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B2828E" w14:textId="77777777" w:rsidR="00E62142" w:rsidRPr="00AB4786" w:rsidRDefault="00605B7F" w:rsidP="00AB4786">
    <w:pPr>
      <w:pStyle w:val="Intestazione"/>
      <w:rPr>
        <w:sz w:val="24"/>
        <w:u w:val="single"/>
      </w:rPr>
    </w:pPr>
    <w:r w:rsidRPr="00AB4786">
      <w:rPr>
        <w:noProof/>
        <w:sz w:val="24"/>
        <w:lang w:val="en-US" w:eastAsia="en-US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19398AFD" wp14:editId="4F95BCFD">
              <wp:simplePos x="0" y="0"/>
              <wp:positionH relativeFrom="column">
                <wp:posOffset>3541395</wp:posOffset>
              </wp:positionH>
              <wp:positionV relativeFrom="paragraph">
                <wp:posOffset>1546225</wp:posOffset>
              </wp:positionV>
              <wp:extent cx="1283970" cy="132715"/>
              <wp:effectExtent l="3810" t="13335" r="7620" b="6350"/>
              <wp:wrapNone/>
              <wp:docPr id="2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83970" cy="132715"/>
                        <a:chOff x="6697" y="2890"/>
                        <a:chExt cx="2022" cy="209"/>
                      </a:xfrm>
                    </wpg:grpSpPr>
                    <wps:wsp>
                      <wps:cNvPr id="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6697" y="2890"/>
                          <a:ext cx="695" cy="20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800EC7" w14:textId="77777777" w:rsidR="00F55C27" w:rsidRPr="0097212D" w:rsidRDefault="00E77362" w:rsidP="0097212D">
                            <w:pPr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4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7920" y="2890"/>
                          <a:ext cx="799" cy="20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AE4A0B" w14:textId="77777777" w:rsidR="00F55C27" w:rsidRPr="00EB035A" w:rsidRDefault="00F55C27" w:rsidP="00EB035A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9398AFD" id="Group 1" o:spid="_x0000_s1026" style="position:absolute;margin-left:278.85pt;margin-top:121.75pt;width:101.1pt;height:10.45pt;z-index:251657728" coordorigin="6697,2890" coordsize="2022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6697;top:2890;width:695;height:2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x8wMMA&#10;AADaAAAADwAAAGRycy9kb3ducmV2LnhtbESPQWsCMRSE7wX/Q3hCbzWrhdKuRhFFEIWWruL5sXlm&#10;Fzcvyyau0V/fFAo9DjPzDTNbRNuInjpfO1YwHmUgiEunazYKjofNyzsIH5A1No5JwZ08LOaDpxnm&#10;2t34m/oiGJEg7HNUUIXQ5lL6siKLfuRa4uSdXWcxJNkZqTu8Jbht5CTL3qTFmtNChS2tKiovxdUq&#10;2K9P42KFj13s98Yc4sdaf349lHoexuUURKAY/sN/7a1W8Aq/V9INkP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nx8wMMAAADaAAAADwAAAAAAAAAAAAAAAACYAgAAZHJzL2Rv&#10;d25yZXYueG1sUEsFBgAAAAAEAAQA9QAAAIgDAAAAAA==&#10;" stroked="f" strokecolor="white" strokeweight="0">
                <v:fill opacity="0"/>
                <v:textbox inset="0,0,0,0">
                  <w:txbxContent>
                    <w:p w14:paraId="3E800EC7" w14:textId="77777777" w:rsidR="00F55C27" w:rsidRPr="0097212D" w:rsidRDefault="00E77362" w:rsidP="0097212D">
                      <w:pPr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  <v:shape id="Text Box 3" o:spid="_x0000_s1028" type="#_x0000_t202" style="position:absolute;left:7920;top:2890;width:799;height:2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MNyMEA&#10;AADaAAAADwAAAGRycy9kb3ducmV2LnhtbESPT4vCMBTE7wt+h/AEb2vqIrJUo4ggyF7EPwePz+bZ&#10;FJuX0MRa/fRGEPY4zMxvmNmis7VoqQmVYwWjYQaCuHC64lLB8bD+/gURIrLG2jEpeFCAxbz3NcNc&#10;uzvvqN3HUiQIhxwVmBh9LmUoDFkMQ+eJk3dxjcWYZFNK3eA9wW0tf7JsIi1WnBYMeloZKq77m1Vw&#10;Wpf0PPl28nc21/oRRnK18VulBv1uOQURqYv/4U97oxWM4X0l3QA5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DDcjBAAAA2gAAAA8AAAAAAAAAAAAAAAAAmAIAAGRycy9kb3du&#10;cmV2LnhtbFBLBQYAAAAABAAEAPUAAACGAwAAAAA=&#10;" strokecolor="white" strokeweight="0">
                <v:fill opacity="0"/>
                <v:textbox inset="0,0,0,0">
                  <w:txbxContent>
                    <w:p w14:paraId="5AAE4A0B" w14:textId="77777777" w:rsidR="00F55C27" w:rsidRPr="00EB035A" w:rsidRDefault="00F55C27" w:rsidP="00EB035A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77D4799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1913661"/>
    <w:multiLevelType w:val="hybridMultilevel"/>
    <w:tmpl w:val="903262B0"/>
    <w:lvl w:ilvl="0" w:tplc="D3CA80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161CDD"/>
    <w:multiLevelType w:val="hybridMultilevel"/>
    <w:tmpl w:val="12747336"/>
    <w:lvl w:ilvl="0" w:tplc="D3CA80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EB23AF"/>
    <w:multiLevelType w:val="hybridMultilevel"/>
    <w:tmpl w:val="89DE85BE"/>
    <w:lvl w:ilvl="0" w:tplc="D29AEBFE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5" w15:restartNumberingAfterBreak="0">
    <w:nsid w:val="0A494297"/>
    <w:multiLevelType w:val="hybridMultilevel"/>
    <w:tmpl w:val="7D7A1DCA"/>
    <w:lvl w:ilvl="0" w:tplc="D3CA80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823C5C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3B00C9"/>
    <w:multiLevelType w:val="hybridMultilevel"/>
    <w:tmpl w:val="BA1066A4"/>
    <w:lvl w:ilvl="0" w:tplc="CDCE0066">
      <w:start w:val="1"/>
      <w:numFmt w:val="decimal"/>
      <w:lvlText w:val="%1."/>
      <w:lvlJc w:val="left"/>
      <w:pPr>
        <w:tabs>
          <w:tab w:val="num" w:pos="644"/>
        </w:tabs>
        <w:ind w:left="644" w:hanging="284"/>
      </w:pPr>
      <w:rPr>
        <w:rFonts w:ascii="Garamond" w:hAnsi="Garamond" w:hint="default"/>
        <w:b w:val="0"/>
        <w:i w:val="0"/>
        <w:sz w:val="20"/>
      </w:rPr>
    </w:lvl>
    <w:lvl w:ilvl="1" w:tplc="D29AEBFE">
      <w:start w:val="1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b w:val="0"/>
        <w:i w:val="0"/>
        <w:color w:val="auto"/>
        <w:sz w:val="2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BF73779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EE478D3"/>
    <w:multiLevelType w:val="hybridMultilevel"/>
    <w:tmpl w:val="B5480576"/>
    <w:lvl w:ilvl="0" w:tplc="79401B54"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CB6202"/>
    <w:multiLevelType w:val="hybridMultilevel"/>
    <w:tmpl w:val="8932D890"/>
    <w:lvl w:ilvl="0" w:tplc="D3CA80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B73A5F"/>
    <w:multiLevelType w:val="hybridMultilevel"/>
    <w:tmpl w:val="210E708A"/>
    <w:lvl w:ilvl="0" w:tplc="D29AEBFE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BF5BCC"/>
    <w:multiLevelType w:val="hybridMultilevel"/>
    <w:tmpl w:val="634CE4C2"/>
    <w:lvl w:ilvl="0" w:tplc="B2304D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C36345"/>
    <w:multiLevelType w:val="hybridMultilevel"/>
    <w:tmpl w:val="14323616"/>
    <w:lvl w:ilvl="0" w:tplc="5F640D6A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9829D6"/>
    <w:multiLevelType w:val="hybridMultilevel"/>
    <w:tmpl w:val="6DD0481C"/>
    <w:lvl w:ilvl="0" w:tplc="D3CA80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3F96100C"/>
    <w:multiLevelType w:val="hybridMultilevel"/>
    <w:tmpl w:val="BC7A1B2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5C7F47"/>
    <w:multiLevelType w:val="hybridMultilevel"/>
    <w:tmpl w:val="37C4BD96"/>
    <w:lvl w:ilvl="0" w:tplc="1DA24EE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44307C9"/>
    <w:multiLevelType w:val="hybridMultilevel"/>
    <w:tmpl w:val="B72A34D4"/>
    <w:lvl w:ilvl="0" w:tplc="D3CA80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DC649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4E6304A4"/>
    <w:multiLevelType w:val="hybridMultilevel"/>
    <w:tmpl w:val="894E1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E24D71"/>
    <w:multiLevelType w:val="hybridMultilevel"/>
    <w:tmpl w:val="404E5FE0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51422119"/>
    <w:multiLevelType w:val="hybridMultilevel"/>
    <w:tmpl w:val="B290CD7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B284A8C"/>
    <w:multiLevelType w:val="hybridMultilevel"/>
    <w:tmpl w:val="4D7A9BFE"/>
    <w:lvl w:ilvl="0" w:tplc="ED3E233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111C8B"/>
    <w:multiLevelType w:val="hybridMultilevel"/>
    <w:tmpl w:val="598A8850"/>
    <w:lvl w:ilvl="0" w:tplc="D3CA80EE">
      <w:numFmt w:val="bullet"/>
      <w:lvlText w:val="-"/>
      <w:lvlJc w:val="left"/>
      <w:pPr>
        <w:ind w:left="111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4" w15:restartNumberingAfterBreak="0">
    <w:nsid w:val="68B4211D"/>
    <w:multiLevelType w:val="hybridMultilevel"/>
    <w:tmpl w:val="2DAEF310"/>
    <w:lvl w:ilvl="0" w:tplc="3844EBA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67728D"/>
    <w:multiLevelType w:val="hybridMultilevel"/>
    <w:tmpl w:val="972E6C0E"/>
    <w:lvl w:ilvl="0" w:tplc="1F7E7B82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Narrow" w:eastAsia="Forte" w:hAnsi="Arial Narrow" w:cs="Forte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EC254D5"/>
    <w:multiLevelType w:val="hybridMultilevel"/>
    <w:tmpl w:val="D648334C"/>
    <w:lvl w:ilvl="0" w:tplc="D4DEFAD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14C00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5E654BB"/>
    <w:multiLevelType w:val="hybridMultilevel"/>
    <w:tmpl w:val="B0CE65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687A70"/>
    <w:multiLevelType w:val="hybridMultilevel"/>
    <w:tmpl w:val="B8FAFD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16"/>
  </w:num>
  <w:num w:numId="3">
    <w:abstractNumId w:val="15"/>
  </w:num>
  <w:num w:numId="4">
    <w:abstractNumId w:val="1"/>
  </w:num>
  <w:num w:numId="5">
    <w:abstractNumId w:val="25"/>
  </w:num>
  <w:num w:numId="6">
    <w:abstractNumId w:val="7"/>
  </w:num>
  <w:num w:numId="7">
    <w:abstractNumId w:val="14"/>
  </w:num>
  <w:num w:numId="8">
    <w:abstractNumId w:val="18"/>
  </w:num>
  <w:num w:numId="9">
    <w:abstractNumId w:val="22"/>
  </w:num>
  <w:num w:numId="10">
    <w:abstractNumId w:val="28"/>
  </w:num>
  <w:num w:numId="11">
    <w:abstractNumId w:val="21"/>
  </w:num>
  <w:num w:numId="12">
    <w:abstractNumId w:val="10"/>
  </w:num>
  <w:num w:numId="13">
    <w:abstractNumId w:val="4"/>
  </w:num>
  <w:num w:numId="14">
    <w:abstractNumId w:val="26"/>
  </w:num>
  <w:num w:numId="15">
    <w:abstractNumId w:val="6"/>
  </w:num>
  <w:num w:numId="16">
    <w:abstractNumId w:val="8"/>
  </w:num>
  <w:num w:numId="17">
    <w:abstractNumId w:val="0"/>
  </w:num>
  <w:num w:numId="18">
    <w:abstractNumId w:val="27"/>
  </w:num>
  <w:num w:numId="19">
    <w:abstractNumId w:val="24"/>
  </w:num>
  <w:num w:numId="20">
    <w:abstractNumId w:val="11"/>
  </w:num>
  <w:num w:numId="21">
    <w:abstractNumId w:val="3"/>
  </w:num>
  <w:num w:numId="22">
    <w:abstractNumId w:val="23"/>
  </w:num>
  <w:num w:numId="23">
    <w:abstractNumId w:val="12"/>
  </w:num>
  <w:num w:numId="24">
    <w:abstractNumId w:val="2"/>
  </w:num>
  <w:num w:numId="25">
    <w:abstractNumId w:val="17"/>
  </w:num>
  <w:num w:numId="26">
    <w:abstractNumId w:val="13"/>
  </w:num>
  <w:num w:numId="27">
    <w:abstractNumId w:val="5"/>
  </w:num>
  <w:num w:numId="28">
    <w:abstractNumId w:val="9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4"/>
  <w:proofState w:spelling="clean" w:grammar="clean"/>
  <w:attachedTemplate r:id="rId1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22E"/>
    <w:rsid w:val="00006453"/>
    <w:rsid w:val="00006B55"/>
    <w:rsid w:val="00016D1D"/>
    <w:rsid w:val="00016E5C"/>
    <w:rsid w:val="000218CF"/>
    <w:rsid w:val="00025363"/>
    <w:rsid w:val="00025C2A"/>
    <w:rsid w:val="00030FCE"/>
    <w:rsid w:val="00031BE3"/>
    <w:rsid w:val="00036E14"/>
    <w:rsid w:val="00066F71"/>
    <w:rsid w:val="00072709"/>
    <w:rsid w:val="00074D5E"/>
    <w:rsid w:val="00085160"/>
    <w:rsid w:val="000916BA"/>
    <w:rsid w:val="00093011"/>
    <w:rsid w:val="000A1C8C"/>
    <w:rsid w:val="000B613C"/>
    <w:rsid w:val="000B7976"/>
    <w:rsid w:val="000B7D00"/>
    <w:rsid w:val="000C1EF8"/>
    <w:rsid w:val="000D067F"/>
    <w:rsid w:val="000E4BAF"/>
    <w:rsid w:val="000E53A2"/>
    <w:rsid w:val="000E7685"/>
    <w:rsid w:val="000F1C40"/>
    <w:rsid w:val="000F6DC0"/>
    <w:rsid w:val="00101C4B"/>
    <w:rsid w:val="001128FC"/>
    <w:rsid w:val="001133C6"/>
    <w:rsid w:val="00115A5D"/>
    <w:rsid w:val="0011635A"/>
    <w:rsid w:val="001165E5"/>
    <w:rsid w:val="00117D51"/>
    <w:rsid w:val="001200D2"/>
    <w:rsid w:val="001259AB"/>
    <w:rsid w:val="0013068E"/>
    <w:rsid w:val="0013529D"/>
    <w:rsid w:val="00136606"/>
    <w:rsid w:val="00137197"/>
    <w:rsid w:val="0014057A"/>
    <w:rsid w:val="001433C0"/>
    <w:rsid w:val="001450FB"/>
    <w:rsid w:val="00155EEA"/>
    <w:rsid w:val="0015671B"/>
    <w:rsid w:val="0016231F"/>
    <w:rsid w:val="001648B7"/>
    <w:rsid w:val="00171E2D"/>
    <w:rsid w:val="00172C90"/>
    <w:rsid w:val="00180E31"/>
    <w:rsid w:val="00183008"/>
    <w:rsid w:val="0018741B"/>
    <w:rsid w:val="00192FF0"/>
    <w:rsid w:val="001A6399"/>
    <w:rsid w:val="001C69DD"/>
    <w:rsid w:val="001C7284"/>
    <w:rsid w:val="001D3BB9"/>
    <w:rsid w:val="001E24E5"/>
    <w:rsid w:val="001E6158"/>
    <w:rsid w:val="001F1CA6"/>
    <w:rsid w:val="001F3C4C"/>
    <w:rsid w:val="001F5256"/>
    <w:rsid w:val="001F64A9"/>
    <w:rsid w:val="00200DF4"/>
    <w:rsid w:val="00206102"/>
    <w:rsid w:val="00206A34"/>
    <w:rsid w:val="00215F63"/>
    <w:rsid w:val="00216441"/>
    <w:rsid w:val="00216F8B"/>
    <w:rsid w:val="00236E3A"/>
    <w:rsid w:val="00253456"/>
    <w:rsid w:val="00262603"/>
    <w:rsid w:val="00272438"/>
    <w:rsid w:val="00283E4D"/>
    <w:rsid w:val="002879BE"/>
    <w:rsid w:val="00292102"/>
    <w:rsid w:val="002942EE"/>
    <w:rsid w:val="00294D28"/>
    <w:rsid w:val="002A064E"/>
    <w:rsid w:val="002A5DA4"/>
    <w:rsid w:val="002A6B8E"/>
    <w:rsid w:val="002B0E25"/>
    <w:rsid w:val="002B1DA0"/>
    <w:rsid w:val="002B3E5E"/>
    <w:rsid w:val="002B789C"/>
    <w:rsid w:val="002C03C1"/>
    <w:rsid w:val="002C272A"/>
    <w:rsid w:val="002E09DD"/>
    <w:rsid w:val="002E47E9"/>
    <w:rsid w:val="002E5C63"/>
    <w:rsid w:val="002E7189"/>
    <w:rsid w:val="002F52E0"/>
    <w:rsid w:val="002F7234"/>
    <w:rsid w:val="002F7B97"/>
    <w:rsid w:val="003056EE"/>
    <w:rsid w:val="00305FFB"/>
    <w:rsid w:val="003061E9"/>
    <w:rsid w:val="00306D56"/>
    <w:rsid w:val="00310FFE"/>
    <w:rsid w:val="003114BB"/>
    <w:rsid w:val="003203FF"/>
    <w:rsid w:val="00321788"/>
    <w:rsid w:val="00321B4D"/>
    <w:rsid w:val="00324A0F"/>
    <w:rsid w:val="00324E7F"/>
    <w:rsid w:val="00325AFB"/>
    <w:rsid w:val="0032749A"/>
    <w:rsid w:val="00327986"/>
    <w:rsid w:val="00331A13"/>
    <w:rsid w:val="00333AF7"/>
    <w:rsid w:val="0033729A"/>
    <w:rsid w:val="00340543"/>
    <w:rsid w:val="003477FB"/>
    <w:rsid w:val="00351EC5"/>
    <w:rsid w:val="0035649F"/>
    <w:rsid w:val="0036618F"/>
    <w:rsid w:val="0036637A"/>
    <w:rsid w:val="0036742C"/>
    <w:rsid w:val="00376619"/>
    <w:rsid w:val="00377AE6"/>
    <w:rsid w:val="00383850"/>
    <w:rsid w:val="00384E26"/>
    <w:rsid w:val="003876DD"/>
    <w:rsid w:val="00391608"/>
    <w:rsid w:val="003A588F"/>
    <w:rsid w:val="003B018F"/>
    <w:rsid w:val="003B6ECE"/>
    <w:rsid w:val="003C3783"/>
    <w:rsid w:val="003C65CF"/>
    <w:rsid w:val="003D4904"/>
    <w:rsid w:val="003E05AE"/>
    <w:rsid w:val="003E1FDB"/>
    <w:rsid w:val="003E290E"/>
    <w:rsid w:val="00400BA5"/>
    <w:rsid w:val="004140CC"/>
    <w:rsid w:val="00414665"/>
    <w:rsid w:val="00414C7C"/>
    <w:rsid w:val="00423382"/>
    <w:rsid w:val="00426A21"/>
    <w:rsid w:val="00436E16"/>
    <w:rsid w:val="00440A62"/>
    <w:rsid w:val="004410E6"/>
    <w:rsid w:val="00450745"/>
    <w:rsid w:val="00451871"/>
    <w:rsid w:val="004529C8"/>
    <w:rsid w:val="004553CA"/>
    <w:rsid w:val="00465A99"/>
    <w:rsid w:val="004713FF"/>
    <w:rsid w:val="00476B5C"/>
    <w:rsid w:val="00481C52"/>
    <w:rsid w:val="00482BD8"/>
    <w:rsid w:val="00486096"/>
    <w:rsid w:val="0048776C"/>
    <w:rsid w:val="00490A86"/>
    <w:rsid w:val="00490C40"/>
    <w:rsid w:val="004A033A"/>
    <w:rsid w:val="004A08E0"/>
    <w:rsid w:val="004A0A57"/>
    <w:rsid w:val="004A3AEE"/>
    <w:rsid w:val="004C0B80"/>
    <w:rsid w:val="004D39FA"/>
    <w:rsid w:val="004D4084"/>
    <w:rsid w:val="004E3006"/>
    <w:rsid w:val="004E3439"/>
    <w:rsid w:val="004F6E52"/>
    <w:rsid w:val="004F72D3"/>
    <w:rsid w:val="004F7D25"/>
    <w:rsid w:val="00500661"/>
    <w:rsid w:val="0050137D"/>
    <w:rsid w:val="005022C0"/>
    <w:rsid w:val="0050447F"/>
    <w:rsid w:val="00505499"/>
    <w:rsid w:val="00507CF9"/>
    <w:rsid w:val="00510437"/>
    <w:rsid w:val="00515C8C"/>
    <w:rsid w:val="005173F5"/>
    <w:rsid w:val="00517797"/>
    <w:rsid w:val="00521403"/>
    <w:rsid w:val="00521F79"/>
    <w:rsid w:val="00526485"/>
    <w:rsid w:val="005269C8"/>
    <w:rsid w:val="00532C49"/>
    <w:rsid w:val="0053772A"/>
    <w:rsid w:val="005400E9"/>
    <w:rsid w:val="00544508"/>
    <w:rsid w:val="00556F10"/>
    <w:rsid w:val="00561C90"/>
    <w:rsid w:val="00570577"/>
    <w:rsid w:val="0057756E"/>
    <w:rsid w:val="00577785"/>
    <w:rsid w:val="005777AB"/>
    <w:rsid w:val="005A03CC"/>
    <w:rsid w:val="005A33AD"/>
    <w:rsid w:val="005A33DF"/>
    <w:rsid w:val="005A6305"/>
    <w:rsid w:val="005B36B3"/>
    <w:rsid w:val="005B6B6B"/>
    <w:rsid w:val="005B76EB"/>
    <w:rsid w:val="005C0C74"/>
    <w:rsid w:val="005C7755"/>
    <w:rsid w:val="005D5EF4"/>
    <w:rsid w:val="005E2439"/>
    <w:rsid w:val="005F1D32"/>
    <w:rsid w:val="005F35AD"/>
    <w:rsid w:val="005F58D9"/>
    <w:rsid w:val="005F677B"/>
    <w:rsid w:val="005F79DF"/>
    <w:rsid w:val="0060434C"/>
    <w:rsid w:val="00605B7F"/>
    <w:rsid w:val="00612DBC"/>
    <w:rsid w:val="00615DB2"/>
    <w:rsid w:val="00617F46"/>
    <w:rsid w:val="00622173"/>
    <w:rsid w:val="00622874"/>
    <w:rsid w:val="006300BA"/>
    <w:rsid w:val="00637EC4"/>
    <w:rsid w:val="0064380B"/>
    <w:rsid w:val="006450C2"/>
    <w:rsid w:val="00651989"/>
    <w:rsid w:val="00651D74"/>
    <w:rsid w:val="00665B25"/>
    <w:rsid w:val="006665A8"/>
    <w:rsid w:val="00672453"/>
    <w:rsid w:val="00677F71"/>
    <w:rsid w:val="00680449"/>
    <w:rsid w:val="006822C6"/>
    <w:rsid w:val="006827C7"/>
    <w:rsid w:val="00686A4A"/>
    <w:rsid w:val="006936F9"/>
    <w:rsid w:val="00694248"/>
    <w:rsid w:val="006957F7"/>
    <w:rsid w:val="00697664"/>
    <w:rsid w:val="006A458B"/>
    <w:rsid w:val="006B1E7E"/>
    <w:rsid w:val="006B24E5"/>
    <w:rsid w:val="006C6062"/>
    <w:rsid w:val="006C6BF8"/>
    <w:rsid w:val="006D439C"/>
    <w:rsid w:val="006E0295"/>
    <w:rsid w:val="006E3A17"/>
    <w:rsid w:val="006F5D13"/>
    <w:rsid w:val="007043A4"/>
    <w:rsid w:val="00711AB7"/>
    <w:rsid w:val="00713220"/>
    <w:rsid w:val="007157CE"/>
    <w:rsid w:val="007264AB"/>
    <w:rsid w:val="00730CFB"/>
    <w:rsid w:val="0073631E"/>
    <w:rsid w:val="00740318"/>
    <w:rsid w:val="00741827"/>
    <w:rsid w:val="00747CC0"/>
    <w:rsid w:val="00751CAC"/>
    <w:rsid w:val="0075522A"/>
    <w:rsid w:val="00761F9E"/>
    <w:rsid w:val="00764196"/>
    <w:rsid w:val="00765390"/>
    <w:rsid w:val="00767D31"/>
    <w:rsid w:val="00774561"/>
    <w:rsid w:val="00774D61"/>
    <w:rsid w:val="0079470B"/>
    <w:rsid w:val="007A1F62"/>
    <w:rsid w:val="007A7195"/>
    <w:rsid w:val="007A7B4B"/>
    <w:rsid w:val="007B15BD"/>
    <w:rsid w:val="007B41AD"/>
    <w:rsid w:val="007B59C3"/>
    <w:rsid w:val="007B7DD9"/>
    <w:rsid w:val="007C1889"/>
    <w:rsid w:val="007E2A01"/>
    <w:rsid w:val="007E7310"/>
    <w:rsid w:val="007F3AE7"/>
    <w:rsid w:val="007F5508"/>
    <w:rsid w:val="007F6624"/>
    <w:rsid w:val="007F736F"/>
    <w:rsid w:val="007F7E25"/>
    <w:rsid w:val="00823125"/>
    <w:rsid w:val="0082436E"/>
    <w:rsid w:val="00827E05"/>
    <w:rsid w:val="00831E0D"/>
    <w:rsid w:val="00832A5F"/>
    <w:rsid w:val="00834BEA"/>
    <w:rsid w:val="00837432"/>
    <w:rsid w:val="0084052F"/>
    <w:rsid w:val="008578B7"/>
    <w:rsid w:val="00875899"/>
    <w:rsid w:val="0088060B"/>
    <w:rsid w:val="00881732"/>
    <w:rsid w:val="00885880"/>
    <w:rsid w:val="00892250"/>
    <w:rsid w:val="008A12AF"/>
    <w:rsid w:val="008B1BAC"/>
    <w:rsid w:val="008B38FF"/>
    <w:rsid w:val="008C0FB2"/>
    <w:rsid w:val="008C23C7"/>
    <w:rsid w:val="008E2D5F"/>
    <w:rsid w:val="008E37AA"/>
    <w:rsid w:val="008F353C"/>
    <w:rsid w:val="008F7926"/>
    <w:rsid w:val="00900A9F"/>
    <w:rsid w:val="009024E6"/>
    <w:rsid w:val="009152F9"/>
    <w:rsid w:val="00936321"/>
    <w:rsid w:val="009400D0"/>
    <w:rsid w:val="00940C6C"/>
    <w:rsid w:val="009453F9"/>
    <w:rsid w:val="0095135A"/>
    <w:rsid w:val="00954720"/>
    <w:rsid w:val="00961E37"/>
    <w:rsid w:val="0097212D"/>
    <w:rsid w:val="00977F2F"/>
    <w:rsid w:val="009811F5"/>
    <w:rsid w:val="00982C90"/>
    <w:rsid w:val="00984C36"/>
    <w:rsid w:val="0098636B"/>
    <w:rsid w:val="00990D4E"/>
    <w:rsid w:val="00993C3C"/>
    <w:rsid w:val="009A59AF"/>
    <w:rsid w:val="009B10EE"/>
    <w:rsid w:val="009B2326"/>
    <w:rsid w:val="009B3459"/>
    <w:rsid w:val="009D2580"/>
    <w:rsid w:val="009E0378"/>
    <w:rsid w:val="009E6B45"/>
    <w:rsid w:val="009E7CFE"/>
    <w:rsid w:val="009F0D22"/>
    <w:rsid w:val="009F2879"/>
    <w:rsid w:val="009F6375"/>
    <w:rsid w:val="009F75FD"/>
    <w:rsid w:val="009F7D95"/>
    <w:rsid w:val="00A159F5"/>
    <w:rsid w:val="00A174ED"/>
    <w:rsid w:val="00A22A55"/>
    <w:rsid w:val="00A2411A"/>
    <w:rsid w:val="00A346EE"/>
    <w:rsid w:val="00A35E65"/>
    <w:rsid w:val="00A40169"/>
    <w:rsid w:val="00A41E15"/>
    <w:rsid w:val="00A46E3F"/>
    <w:rsid w:val="00A5675D"/>
    <w:rsid w:val="00A57C68"/>
    <w:rsid w:val="00A6151B"/>
    <w:rsid w:val="00A6292A"/>
    <w:rsid w:val="00A730C0"/>
    <w:rsid w:val="00A7752E"/>
    <w:rsid w:val="00A83958"/>
    <w:rsid w:val="00AA2FAF"/>
    <w:rsid w:val="00AB2CBF"/>
    <w:rsid w:val="00AB4786"/>
    <w:rsid w:val="00AB67AF"/>
    <w:rsid w:val="00AC214E"/>
    <w:rsid w:val="00AC2F35"/>
    <w:rsid w:val="00AE02F9"/>
    <w:rsid w:val="00AE3F47"/>
    <w:rsid w:val="00AF41F9"/>
    <w:rsid w:val="00AF5810"/>
    <w:rsid w:val="00AF594D"/>
    <w:rsid w:val="00B05291"/>
    <w:rsid w:val="00B11A1F"/>
    <w:rsid w:val="00B14D22"/>
    <w:rsid w:val="00B16CD5"/>
    <w:rsid w:val="00B226E7"/>
    <w:rsid w:val="00B34046"/>
    <w:rsid w:val="00B558F3"/>
    <w:rsid w:val="00B56A31"/>
    <w:rsid w:val="00B65BC0"/>
    <w:rsid w:val="00B7193C"/>
    <w:rsid w:val="00B740FB"/>
    <w:rsid w:val="00B74426"/>
    <w:rsid w:val="00B7527A"/>
    <w:rsid w:val="00B84D8B"/>
    <w:rsid w:val="00B925BD"/>
    <w:rsid w:val="00BA0FBD"/>
    <w:rsid w:val="00BA64B4"/>
    <w:rsid w:val="00BB46E3"/>
    <w:rsid w:val="00BB56C6"/>
    <w:rsid w:val="00BC0222"/>
    <w:rsid w:val="00BC2277"/>
    <w:rsid w:val="00BD2DB8"/>
    <w:rsid w:val="00BD5C80"/>
    <w:rsid w:val="00BD5FCD"/>
    <w:rsid w:val="00BD6F82"/>
    <w:rsid w:val="00BE08DE"/>
    <w:rsid w:val="00BE32BC"/>
    <w:rsid w:val="00BE38FB"/>
    <w:rsid w:val="00BE5882"/>
    <w:rsid w:val="00BF2456"/>
    <w:rsid w:val="00C06957"/>
    <w:rsid w:val="00C117D4"/>
    <w:rsid w:val="00C1623E"/>
    <w:rsid w:val="00C200CE"/>
    <w:rsid w:val="00C23C9F"/>
    <w:rsid w:val="00C25A31"/>
    <w:rsid w:val="00C30431"/>
    <w:rsid w:val="00C32AFA"/>
    <w:rsid w:val="00C37AE9"/>
    <w:rsid w:val="00C40F91"/>
    <w:rsid w:val="00C437C7"/>
    <w:rsid w:val="00C463E9"/>
    <w:rsid w:val="00C50A03"/>
    <w:rsid w:val="00C50C76"/>
    <w:rsid w:val="00C52BCD"/>
    <w:rsid w:val="00C621E6"/>
    <w:rsid w:val="00C64F80"/>
    <w:rsid w:val="00C6649E"/>
    <w:rsid w:val="00C761A5"/>
    <w:rsid w:val="00C769C3"/>
    <w:rsid w:val="00C86496"/>
    <w:rsid w:val="00C87D20"/>
    <w:rsid w:val="00C9327C"/>
    <w:rsid w:val="00CA4870"/>
    <w:rsid w:val="00CB0A3F"/>
    <w:rsid w:val="00CB3CCD"/>
    <w:rsid w:val="00CB487B"/>
    <w:rsid w:val="00CC1C2B"/>
    <w:rsid w:val="00CC4F69"/>
    <w:rsid w:val="00CD00D2"/>
    <w:rsid w:val="00CD1E15"/>
    <w:rsid w:val="00CE54DE"/>
    <w:rsid w:val="00CE59AD"/>
    <w:rsid w:val="00CE6C59"/>
    <w:rsid w:val="00CF0D16"/>
    <w:rsid w:val="00D02740"/>
    <w:rsid w:val="00D03086"/>
    <w:rsid w:val="00D035DA"/>
    <w:rsid w:val="00D0409C"/>
    <w:rsid w:val="00D13094"/>
    <w:rsid w:val="00D130FC"/>
    <w:rsid w:val="00D13827"/>
    <w:rsid w:val="00D142E3"/>
    <w:rsid w:val="00D169D7"/>
    <w:rsid w:val="00D1795C"/>
    <w:rsid w:val="00D246C9"/>
    <w:rsid w:val="00D27BBB"/>
    <w:rsid w:val="00D30F79"/>
    <w:rsid w:val="00D526E2"/>
    <w:rsid w:val="00D54DED"/>
    <w:rsid w:val="00D67E9F"/>
    <w:rsid w:val="00D71CEE"/>
    <w:rsid w:val="00D72EB0"/>
    <w:rsid w:val="00D75847"/>
    <w:rsid w:val="00DA694D"/>
    <w:rsid w:val="00DA6F09"/>
    <w:rsid w:val="00DB0AE8"/>
    <w:rsid w:val="00DB0CE1"/>
    <w:rsid w:val="00DB1ABD"/>
    <w:rsid w:val="00DB3690"/>
    <w:rsid w:val="00DB3E6D"/>
    <w:rsid w:val="00DB468A"/>
    <w:rsid w:val="00DC6708"/>
    <w:rsid w:val="00DD0EB9"/>
    <w:rsid w:val="00DD2C99"/>
    <w:rsid w:val="00DF4B8A"/>
    <w:rsid w:val="00DF7C05"/>
    <w:rsid w:val="00E0229A"/>
    <w:rsid w:val="00E07A02"/>
    <w:rsid w:val="00E16A90"/>
    <w:rsid w:val="00E20AA6"/>
    <w:rsid w:val="00E34CC7"/>
    <w:rsid w:val="00E47E04"/>
    <w:rsid w:val="00E503FE"/>
    <w:rsid w:val="00E510F7"/>
    <w:rsid w:val="00E53550"/>
    <w:rsid w:val="00E56160"/>
    <w:rsid w:val="00E62142"/>
    <w:rsid w:val="00E71DB2"/>
    <w:rsid w:val="00E73726"/>
    <w:rsid w:val="00E77024"/>
    <w:rsid w:val="00E77362"/>
    <w:rsid w:val="00E81065"/>
    <w:rsid w:val="00E850FB"/>
    <w:rsid w:val="00EA0EFA"/>
    <w:rsid w:val="00EA3B2A"/>
    <w:rsid w:val="00EB035A"/>
    <w:rsid w:val="00EC266F"/>
    <w:rsid w:val="00EC37E1"/>
    <w:rsid w:val="00ED05B5"/>
    <w:rsid w:val="00ED06FA"/>
    <w:rsid w:val="00ED10FD"/>
    <w:rsid w:val="00ED4A56"/>
    <w:rsid w:val="00ED6602"/>
    <w:rsid w:val="00EE59DD"/>
    <w:rsid w:val="00EE6A1D"/>
    <w:rsid w:val="00EF0019"/>
    <w:rsid w:val="00EF001E"/>
    <w:rsid w:val="00EF57FE"/>
    <w:rsid w:val="00F03457"/>
    <w:rsid w:val="00F04237"/>
    <w:rsid w:val="00F0563F"/>
    <w:rsid w:val="00F068B8"/>
    <w:rsid w:val="00F076FA"/>
    <w:rsid w:val="00F210BD"/>
    <w:rsid w:val="00F25E21"/>
    <w:rsid w:val="00F30EFC"/>
    <w:rsid w:val="00F32675"/>
    <w:rsid w:val="00F37B2F"/>
    <w:rsid w:val="00F41D5C"/>
    <w:rsid w:val="00F429C1"/>
    <w:rsid w:val="00F478A1"/>
    <w:rsid w:val="00F54BC9"/>
    <w:rsid w:val="00F55C27"/>
    <w:rsid w:val="00F56E26"/>
    <w:rsid w:val="00F6050C"/>
    <w:rsid w:val="00F6455E"/>
    <w:rsid w:val="00F741E0"/>
    <w:rsid w:val="00F76F84"/>
    <w:rsid w:val="00F81A41"/>
    <w:rsid w:val="00F871BE"/>
    <w:rsid w:val="00F926AF"/>
    <w:rsid w:val="00F92B20"/>
    <w:rsid w:val="00FA75F9"/>
    <w:rsid w:val="00FB00BA"/>
    <w:rsid w:val="00FB299A"/>
    <w:rsid w:val="00FB301A"/>
    <w:rsid w:val="00FC11C4"/>
    <w:rsid w:val="00FD579E"/>
    <w:rsid w:val="00FE13E4"/>
    <w:rsid w:val="00FE2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1D88FBB"/>
  <w15:chartTrackingRefBased/>
  <w15:docId w15:val="{D7BDD7D1-45A9-45E6-8F1F-FDF7C412E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7212D"/>
    <w:rPr>
      <w:szCs w:val="24"/>
      <w:lang w:val="it-IT"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B478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itolo2">
    <w:name w:val="heading 2"/>
    <w:basedOn w:val="Normale"/>
    <w:next w:val="Normale"/>
    <w:qFormat/>
    <w:rsid w:val="0097212D"/>
    <w:pPr>
      <w:keepNext/>
      <w:jc w:val="center"/>
      <w:outlineLvl w:val="1"/>
    </w:pPr>
    <w:rPr>
      <w:b/>
      <w:bCs/>
      <w:i/>
      <w:iCs/>
      <w:sz w:val="24"/>
    </w:rPr>
  </w:style>
  <w:style w:type="paragraph" w:styleId="Titolo3">
    <w:name w:val="heading 3"/>
    <w:basedOn w:val="Normale"/>
    <w:next w:val="Normale"/>
    <w:qFormat/>
    <w:rsid w:val="0097212D"/>
    <w:pPr>
      <w:keepNext/>
      <w:jc w:val="center"/>
      <w:outlineLvl w:val="2"/>
    </w:pPr>
    <w:rPr>
      <w:sz w:val="24"/>
      <w:szCs w:val="20"/>
    </w:rPr>
  </w:style>
  <w:style w:type="paragraph" w:styleId="Titolo4">
    <w:name w:val="heading 4"/>
    <w:basedOn w:val="Normale"/>
    <w:next w:val="Normale"/>
    <w:qFormat/>
    <w:rsid w:val="0097212D"/>
    <w:pPr>
      <w:keepNext/>
      <w:ind w:left="180"/>
      <w:jc w:val="both"/>
      <w:outlineLvl w:val="3"/>
    </w:pPr>
    <w:rPr>
      <w:rFonts w:ascii="Garamond" w:hAnsi="Garamond" w:cs="Arial"/>
      <w:b/>
      <w:bCs/>
      <w:sz w:val="24"/>
    </w:rPr>
  </w:style>
  <w:style w:type="paragraph" w:styleId="Titolo5">
    <w:name w:val="heading 5"/>
    <w:basedOn w:val="Normale"/>
    <w:next w:val="Normale"/>
    <w:link w:val="Titolo5Carattere"/>
    <w:qFormat/>
    <w:rsid w:val="00D526E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8">
    <w:name w:val="heading 8"/>
    <w:basedOn w:val="Normale"/>
    <w:next w:val="Normale"/>
    <w:qFormat/>
    <w:rsid w:val="0097212D"/>
    <w:pPr>
      <w:spacing w:before="240" w:after="60"/>
      <w:outlineLvl w:val="7"/>
    </w:pPr>
    <w:rPr>
      <w:i/>
      <w:i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rsid w:val="0097212D"/>
    <w:pPr>
      <w:jc w:val="both"/>
    </w:pPr>
    <w:rPr>
      <w:rFonts w:ascii="Arial" w:hAnsi="Arial" w:cs="Arial"/>
      <w:sz w:val="24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styleId="Collegamentoipertestuale">
    <w:name w:val="Hyperlink"/>
    <w:rsid w:val="0097212D"/>
    <w:rPr>
      <w:color w:val="0000FF"/>
      <w:u w:val="single"/>
    </w:rPr>
  </w:style>
  <w:style w:type="paragraph" w:customStyle="1" w:styleId="Aeeaoaeaa1">
    <w:name w:val="A?eeaoae?aa 1"/>
    <w:basedOn w:val="Aaoeeu"/>
    <w:next w:val="Aaoeeu"/>
    <w:rsid w:val="0097212D"/>
    <w:pPr>
      <w:keepNext/>
      <w:jc w:val="right"/>
    </w:pPr>
    <w:rPr>
      <w:b/>
    </w:rPr>
  </w:style>
  <w:style w:type="paragraph" w:customStyle="1" w:styleId="Aaoeeu">
    <w:name w:val="Aaoeeu"/>
    <w:rsid w:val="0097212D"/>
    <w:pPr>
      <w:widowControl w:val="0"/>
    </w:pPr>
  </w:style>
  <w:style w:type="paragraph" w:customStyle="1" w:styleId="Eaoaeaa">
    <w:name w:val="Eaoae?aa"/>
    <w:basedOn w:val="Aaoeeu"/>
    <w:rsid w:val="0097212D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97212D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97212D"/>
    <w:pPr>
      <w:keepNext/>
      <w:jc w:val="right"/>
    </w:pPr>
    <w:rPr>
      <w:i/>
    </w:rPr>
  </w:style>
  <w:style w:type="paragraph" w:styleId="Corpotesto">
    <w:name w:val="Body Text"/>
    <w:basedOn w:val="Normale"/>
    <w:rsid w:val="0097212D"/>
    <w:pPr>
      <w:spacing w:after="120"/>
    </w:pPr>
  </w:style>
  <w:style w:type="paragraph" w:styleId="Rientrocorpodeltesto2">
    <w:name w:val="Body Text Indent 2"/>
    <w:basedOn w:val="Normale"/>
    <w:rsid w:val="0097212D"/>
    <w:pPr>
      <w:spacing w:after="120" w:line="480" w:lineRule="auto"/>
      <w:ind w:left="283"/>
    </w:pPr>
  </w:style>
  <w:style w:type="paragraph" w:styleId="Testonotaapidipagina">
    <w:name w:val="footnote text"/>
    <w:basedOn w:val="Normale"/>
    <w:semiHidden/>
    <w:rsid w:val="0097212D"/>
    <w:rPr>
      <w:rFonts w:ascii="Arial" w:hAnsi="Arial"/>
      <w:szCs w:val="20"/>
    </w:rPr>
  </w:style>
  <w:style w:type="paragraph" w:customStyle="1" w:styleId="testoxRiferimento">
    <w:name w:val="testo (x Riferimento)"/>
    <w:basedOn w:val="Normale"/>
    <w:link w:val="testoxRiferimentoCarattere"/>
    <w:rsid w:val="0097212D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sz w:val="24"/>
      <w:szCs w:val="20"/>
    </w:rPr>
  </w:style>
  <w:style w:type="character" w:customStyle="1" w:styleId="testoxRiferimentoCarattere">
    <w:name w:val="testo (x Riferimento) Carattere"/>
    <w:link w:val="testoxRiferimento"/>
    <w:rsid w:val="007F3AE7"/>
    <w:rPr>
      <w:sz w:val="24"/>
      <w:lang w:val="it-IT" w:eastAsia="it-IT" w:bidi="ar-SA"/>
    </w:rPr>
  </w:style>
  <w:style w:type="table" w:styleId="Grigliatabella">
    <w:name w:val="Table Grid"/>
    <w:basedOn w:val="Tabellanormale"/>
    <w:rsid w:val="00977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notaapidipagina">
    <w:name w:val="footnote reference"/>
    <w:rsid w:val="00CD1E15"/>
    <w:rPr>
      <w:vertAlign w:val="superscript"/>
    </w:rPr>
  </w:style>
  <w:style w:type="paragraph" w:customStyle="1" w:styleId="Default">
    <w:name w:val="Default"/>
    <w:rsid w:val="000A1C8C"/>
    <w:pPr>
      <w:widowControl w:val="0"/>
      <w:suppressAutoHyphens/>
      <w:autoSpaceDE w:val="0"/>
    </w:pPr>
    <w:rPr>
      <w:color w:val="000000"/>
      <w:sz w:val="24"/>
      <w:szCs w:val="24"/>
      <w:lang w:val="it-IT" w:eastAsia="ar-SA"/>
    </w:rPr>
  </w:style>
  <w:style w:type="paragraph" w:customStyle="1" w:styleId="CM1">
    <w:name w:val="CM1"/>
    <w:basedOn w:val="Default"/>
    <w:next w:val="Default"/>
    <w:rsid w:val="000A1C8C"/>
    <w:pPr>
      <w:spacing w:line="346" w:lineRule="atLeast"/>
    </w:pPr>
    <w:rPr>
      <w:color w:val="auto"/>
    </w:rPr>
  </w:style>
  <w:style w:type="paragraph" w:customStyle="1" w:styleId="CM7">
    <w:name w:val="CM7"/>
    <w:basedOn w:val="Default"/>
    <w:next w:val="Default"/>
    <w:rsid w:val="000A1C8C"/>
    <w:pPr>
      <w:spacing w:after="343"/>
    </w:pPr>
    <w:rPr>
      <w:color w:val="auto"/>
    </w:rPr>
  </w:style>
  <w:style w:type="character" w:customStyle="1" w:styleId="Titolo1Carattere">
    <w:name w:val="Titolo 1 Carattere"/>
    <w:link w:val="Titolo1"/>
    <w:uiPriority w:val="9"/>
    <w:rsid w:val="00AB478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731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7E7310"/>
    <w:rPr>
      <w:rFonts w:ascii="Segoe UI" w:hAnsi="Segoe UI" w:cs="Segoe UI"/>
      <w:sz w:val="18"/>
      <w:szCs w:val="18"/>
    </w:rPr>
  </w:style>
  <w:style w:type="character" w:customStyle="1" w:styleId="Titolo5Carattere">
    <w:name w:val="Titolo 5 Carattere"/>
    <w:link w:val="Titolo5"/>
    <w:rsid w:val="009F7D95"/>
    <w:rPr>
      <w:b/>
      <w:bCs/>
      <w:i/>
      <w:iCs/>
      <w:sz w:val="26"/>
      <w:szCs w:val="26"/>
    </w:rPr>
  </w:style>
  <w:style w:type="character" w:styleId="Rimandocommento">
    <w:name w:val="annotation reference"/>
    <w:basedOn w:val="Carpredefinitoparagrafo"/>
    <w:uiPriority w:val="99"/>
    <w:semiHidden/>
    <w:unhideWhenUsed/>
    <w:rsid w:val="0075522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5522A"/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5522A"/>
    <w:rPr>
      <w:lang w:val="it-IT"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5522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5522A"/>
    <w:rPr>
      <w:b/>
      <w:bCs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89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RECLUTAMENTO_SELEZIONE\RISERVATA\CONCORSI_TA\Carta%20Intestata\Disposizione%20Dirigenziale%20APOS%20BN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Disposizione Dirigenziale APOS BN.dot</Template>
  <TotalTime>13</TotalTime>
  <Pages>5</Pages>
  <Words>876</Words>
  <Characters>4997</Characters>
  <Application>Microsoft Office Word</Application>
  <DocSecurity>0</DocSecurity>
  <Lines>41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Il Responsabile</vt:lpstr>
      <vt:lpstr>Il Responsabile</vt:lpstr>
    </vt:vector>
  </TitlesOfParts>
  <Company>ALMA MATER STUDIORUM - Università di Bologna</Company>
  <LinksUpToDate>false</LinksUpToDate>
  <CharactersWithSpaces>5862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Responsabile</dc:title>
  <dc:subject/>
  <dc:creator>Administrator</dc:creator>
  <cp:keywords/>
  <cp:lastModifiedBy>Luca Selmi</cp:lastModifiedBy>
  <cp:revision>8</cp:revision>
  <cp:lastPrinted>2018-07-23T11:10:00Z</cp:lastPrinted>
  <dcterms:created xsi:type="dcterms:W3CDTF">2019-12-20T08:41:00Z</dcterms:created>
  <dcterms:modified xsi:type="dcterms:W3CDTF">2019-12-23T08:53:00Z</dcterms:modified>
</cp:coreProperties>
</file>